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(Papel Timbrado da Secretaria/Órgão/Departamento)</w:t>
      </w:r>
    </w:p>
    <w:p>
      <w:pPr>
        <w:pStyle w:val="Standard"/>
        <w:spacing w:lineRule="auto" w:line="360"/>
        <w:jc w:val="center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Instrução Normativa/SIGLA Nº ...., de .... de ..... de .....</w:t>
      </w:r>
    </w:p>
    <w:p>
      <w:pPr>
        <w:pStyle w:val="Default"/>
        <w:jc w:val="center"/>
        <w:rPr/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Unidade Responsável: .............................................</w:t>
      </w:r>
    </w:p>
    <w:p>
      <w:pPr>
        <w:pStyle w:val="Default"/>
        <w:ind w:left="3969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 </w:t>
      </w:r>
    </w:p>
    <w:p>
      <w:pPr>
        <w:pStyle w:val="Default"/>
        <w:ind w:left="396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ind w:left="396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ind w:left="4253"/>
        <w:jc w:val="both"/>
        <w:rPr/>
      </w:pPr>
      <w:r>
        <w:rPr>
          <w:rFonts w:cs="Arial" w:ascii="Arial" w:hAnsi="Arial"/>
        </w:rPr>
        <w:t>Regulamenta a padronização dos Atos Normativos da Prefeitura Municipal de Cruz Machado, suas Secretarias e Seus Departamentos</w:t>
      </w:r>
    </w:p>
    <w:p>
      <w:pPr>
        <w:pStyle w:val="Default"/>
        <w:ind w:left="396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ind w:left="396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/>
      </w:pPr>
      <w:r>
        <w:rPr>
          <w:rFonts w:cs="Arial" w:ascii="Arial" w:hAnsi="Arial"/>
          <w:b/>
          <w:bCs/>
        </w:rPr>
        <w:t>A Controladoria Interna da Prefeitura Municipal de Cruz Machado</w:t>
      </w:r>
      <w:r>
        <w:rPr>
          <w:rFonts w:cs="Arial" w:ascii="Arial" w:hAnsi="Arial"/>
        </w:rPr>
        <w:t>, no uso de suas atribuições legais e estatutárias, considerando o que consta do Processo Digital/Documento Avulso nº XX-XX – SETOR, o que dispõe a Lei/Regimento/Estatuto ou Normativa Legal, se houver, o Parecer da Comissão... e a aprovação da Plenária, por unanimidade/maioria, na sessão ordinária/extraordinária do dia xx de xx de 2.0XX,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RESOLVE:</w:t>
      </w:r>
    </w:p>
    <w:p>
      <w:pPr>
        <w:pStyle w:val="Defaul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center"/>
        <w:rPr>
          <w:rFonts w:ascii="Arial" w:hAnsi="Arial" w:cs="Arial"/>
        </w:rPr>
      </w:pPr>
      <w:r>
        <w:rPr>
          <w:rFonts w:cs="Arial" w:ascii="Arial" w:hAnsi="Arial"/>
        </w:rPr>
        <w:t>TÍTULO I</w:t>
      </w:r>
    </w:p>
    <w:p>
      <w:pPr>
        <w:pStyle w:val="Default"/>
        <w:jc w:val="center"/>
        <w:rPr>
          <w:rFonts w:ascii="Arial" w:hAnsi="Arial" w:cs="Arial"/>
        </w:rPr>
      </w:pPr>
      <w:r>
        <w:rPr>
          <w:rFonts w:cs="Arial" w:ascii="Arial" w:hAnsi="Arial"/>
        </w:rPr>
        <w:t>CAPÍTULO I</w:t>
      </w:r>
    </w:p>
    <w:p>
      <w:pPr>
        <w:pStyle w:val="Default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center"/>
        <w:rPr/>
      </w:pPr>
      <w:r>
        <w:rPr>
          <w:rFonts w:cs="Arial" w:ascii="Arial" w:hAnsi="Arial"/>
          <w:b/>
          <w:bCs/>
        </w:rPr>
        <w:t>Seção I</w:t>
      </w:r>
    </w:p>
    <w:p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Subseção I</w:t>
      </w:r>
    </w:p>
    <w:p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/>
      </w:pPr>
      <w:r>
        <w:rPr>
          <w:rFonts w:cs="Arial" w:ascii="Arial" w:hAnsi="Arial"/>
        </w:rPr>
        <w:t>Art. 1º. Orientar sobre a padronização dos Atos Normativos da Prefeitura Municipal de Cruz Machado.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§ 1º. .......................................................................................................................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ou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Parágrafo único. ....................................................................................................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I - Os Atos Normativos deverão ser elaborados em conformidade com os Decretos Nº ......., DE .... DE .................... DE ......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a)Texto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ou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1. Texto</w:t>
      </w:r>
    </w:p>
    <w:p>
      <w:pPr>
        <w:pStyle w:val="Default"/>
        <w:rPr/>
      </w:pPr>
      <w:r>
        <w:rPr/>
        <mc:AlternateContent>
          <mc:Choice Requires="wps">
            <w:drawing>
              <wp:anchor behindDoc="0" distT="0" distB="5080" distL="108585" distR="119380" simplePos="0" locked="0" layoutInCell="0" allowOverlap="1" relativeHeight="4" wp14:anchorId="2B769733">
                <wp:simplePos x="0" y="0"/>
                <wp:positionH relativeFrom="column">
                  <wp:posOffset>5715</wp:posOffset>
                </wp:positionH>
                <wp:positionV relativeFrom="paragraph">
                  <wp:posOffset>62865</wp:posOffset>
                </wp:positionV>
                <wp:extent cx="5553075" cy="2524125"/>
                <wp:effectExtent l="5715" t="5715" r="4445" b="4445"/>
                <wp:wrapSquare wrapText="bothSides"/>
                <wp:docPr id="1" name="Caixa de Text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00" cy="252396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Art.” Número ordinal até o 9º e cardinal após o 10 seguido de ponto seguido de 2 espaços em branco. Inicia-se com letra maiúscula.</w:t>
                            </w:r>
                          </w:p>
                          <w:p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PARÁGRAFOS: “§” Número ordinal até o 9º e cardinal após o 10 seguido de ponto – seguido de 2 espaços em branco. Inicia-se com letra maiúscula</w:t>
                            </w:r>
                          </w:p>
                          <w:p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PARÁGRAFO ÚNICO: “Parágrafo único” Seguido de ponto e separada do texto normativo por dois espaços em branco. Inicia-se com letra maiúscula.</w:t>
                            </w:r>
                          </w:p>
                          <w:p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INCISO: Algarismos romanos seguidos de hífen, separado do algarismo e do texto por 1 espaço em branco. Inicia-se com letra minúscula, exceto quando se tratar de nome próprio, e termina com:</w:t>
                            </w:r>
                          </w:p>
                          <w:p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a) ponto-e-vírgula;</w:t>
                            </w:r>
                          </w:p>
                          <w:p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b) dois pontos, quando se desdobrar em alíneas; ou</w:t>
                            </w:r>
                          </w:p>
                          <w:p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c) ponto, caso seja o último.</w:t>
                            </w:r>
                          </w:p>
                          <w:p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ALÍNEA: Indicadas com letra minúscula na sequência do alfabeto e acompanhada de parêntese, separado do texto por um espaço em branco. O texto inicia-se com letra minúscula.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ITEM: Algarismos arábicos, seguidos de ponto e separados do texto por 1 espaço em branco. Inicia-se com letra minúscula.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5" path="m0,0l-2147483645,0l-2147483645,-2147483646l0,-2147483646xe" stroked="t" o:allowincell="f" style="position:absolute;margin-left:0.45pt;margin-top:4.95pt;width:437.2pt;height:198.7pt;mso-wrap-style:square;v-text-anchor:top" wp14:anchorId="2B769733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Art.” Número ordinal até o 9º e cardinal após o 10 seguido de ponto seguido de 2 espaços em branco. Inicia-se com letra maiúscula.</w:t>
                      </w:r>
                    </w:p>
                    <w:p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PARÁGRAFOS: “§” Número ordinal até o 9º e cardinal após o 10 seguido de ponto – seguido de 2 espaços em branco. Inicia-se com letra maiúscula</w:t>
                      </w:r>
                    </w:p>
                    <w:p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PARÁGRAFO ÚNICO: “Parágrafo único” Seguido de ponto e separada do texto normativo por dois espaços em branco. Inicia-se com letra maiúscula.</w:t>
                      </w:r>
                    </w:p>
                    <w:p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INCISO: Algarismos romanos seguidos de hífen, separado do algarismo e do texto por 1 espaço em branco. Inicia-se com letra minúscula, exceto quando se tratar de nome próprio, e termina com:</w:t>
                      </w:r>
                    </w:p>
                    <w:p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a) ponto-e-vírgula;</w:t>
                      </w:r>
                    </w:p>
                    <w:p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b) dois pontos, quando se desdobrar em alíneas; ou</w:t>
                      </w:r>
                    </w:p>
                    <w:p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c) ponto, caso seja o último.</w:t>
                      </w:r>
                    </w:p>
                    <w:p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ALÍNEA: Indicadas com letra minúscula na sequência do alfabeto e acompanhada de parêntese, separado do texto por um espaço em branco. O texto inicia-se com letra minúscula.</w:t>
                      </w:r>
                    </w:p>
                    <w:p>
                      <w:pPr>
                        <w:pStyle w:val="Contedodoquadr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ITEM: Algarismos arábicos, seguidos de ponto e separados do texto por 1 espaço em branco. Inicia-se com letra minúscula.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Default"/>
        <w:rPr/>
      </w:pPr>
      <w:r>
        <w:rPr>
          <w:rFonts w:cs="Arial" w:ascii="Arial" w:hAnsi="Arial"/>
        </w:rPr>
        <w:t>Art. 2º.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Está Resolução entra em vigor...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center"/>
        <w:rPr/>
      </w:pPr>
      <w:r>
        <w:rPr>
          <w:rFonts w:cs="Arial" w:ascii="Arial" w:hAnsi="Arial"/>
          <w:b/>
          <w:bCs/>
        </w:rPr>
        <w:t>(Nome)</w:t>
      </w:r>
    </w:p>
    <w:p>
      <w:pPr>
        <w:pStyle w:val="Default"/>
        <w:jc w:val="center"/>
        <w:rPr>
          <w:rFonts w:ascii="Arial" w:hAnsi="Arial" w:cs="Arial"/>
        </w:rPr>
      </w:pPr>
      <w:r>
        <w:rPr>
          <w:rFonts w:cs="Arial" w:ascii="Arial" w:hAnsi="Arial"/>
        </w:rPr>
        <w:t>PRESIDENTE OU SECRETÁRIO</w:t>
      </w:r>
    </w:p>
    <w:p>
      <w:pPr>
        <w:pStyle w:val="Default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eastAsia="Calibri" w:eastAsiaTheme="minorHAnsi"/>
        </w:rPr>
      </w:pPr>
      <w:r>
        <w:rPr>
          <w:rFonts w:eastAsia="Calibri" w:eastAsiaTheme="minorHAns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1435" w:top="1492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PMingLiU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-1080135</wp:posOffset>
          </wp:positionH>
          <wp:positionV relativeFrom="paragraph">
            <wp:posOffset>-20955</wp:posOffset>
          </wp:positionV>
          <wp:extent cx="7560310" cy="6858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t>DOCUMENTO EMITIDO DIGITALMENTE CONFORME INSTRUÇÃO NORMATIVA SCI Nº 026/2024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-1080135</wp:posOffset>
          </wp:positionH>
          <wp:positionV relativeFrom="paragraph">
            <wp:posOffset>-20955</wp:posOffset>
          </wp:positionV>
          <wp:extent cx="7560310" cy="6858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t>DOCUMENTO EMITIDO DIGITALMENTE CONFORME INSTRUÇÃO NORMATIVA SCI Nº 026/2024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-1157605</wp:posOffset>
          </wp:positionH>
          <wp:positionV relativeFrom="paragraph">
            <wp:posOffset>-730250</wp:posOffset>
          </wp:positionV>
          <wp:extent cx="7560310" cy="963295"/>
          <wp:effectExtent l="0" t="0" r="0" b="0"/>
          <wp:wrapThrough wrapText="bothSides">
            <wp:wrapPolygon edited="0">
              <wp:start x="-1" y="0"/>
              <wp:lineTo x="-1" y="21562"/>
              <wp:lineTo x="17402" y="21562"/>
              <wp:lineTo x="17402" y="0"/>
              <wp:lineTo x="-1" y="0"/>
            </wp:wrapPolygon>
          </wp:wrapThrough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  <w:r>
      <w:rPr/>
      <w:b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-1157605</wp:posOffset>
          </wp:positionH>
          <wp:positionV relativeFrom="paragraph">
            <wp:posOffset>-730250</wp:posOffset>
          </wp:positionV>
          <wp:extent cx="7560310" cy="963295"/>
          <wp:effectExtent l="0" t="0" r="0" b="0"/>
          <wp:wrapThrough wrapText="bothSides">
            <wp:wrapPolygon edited="0">
              <wp:start x="-1" y="0"/>
              <wp:lineTo x="-1" y="21562"/>
              <wp:lineTo x="17402" y="21562"/>
              <wp:lineTo x="17402" y="0"/>
              <wp:lineTo x="-1" y="0"/>
            </wp:wrapPolygon>
          </wp:wrapThrough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  <w:r>
      <w:rPr/>
      <w:b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2e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1">
    <w:name w:val="heading 1"/>
    <w:basedOn w:val="Normal"/>
    <w:next w:val="Normal"/>
    <w:link w:val="Ttulo1Char"/>
    <w:qFormat/>
    <w:rsid w:val="00e15af4"/>
    <w:pPr>
      <w:keepNext w:val="true"/>
      <w:jc w:val="center"/>
      <w:outlineLvl w:val="0"/>
    </w:pPr>
    <w:rPr>
      <w:rFonts w:ascii="PMingLiU" w:hAnsi="PMingLiU" w:eastAsia="PMingLiU"/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70be2"/>
    <w:rPr/>
  </w:style>
  <w:style w:type="character" w:styleId="RodapChar" w:customStyle="1">
    <w:name w:val="Rodapé Char"/>
    <w:basedOn w:val="DefaultParagraphFont"/>
    <w:uiPriority w:val="99"/>
    <w:qFormat/>
    <w:rsid w:val="00f70be2"/>
    <w:rPr/>
  </w:style>
  <w:style w:type="character" w:styleId="Hyperlink">
    <w:name w:val="Hyperlink"/>
    <w:unhideWhenUsed/>
    <w:rsid w:val="00f70be2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c7d48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sid w:val="00e15af4"/>
    <w:rPr>
      <w:rFonts w:ascii="PMingLiU" w:hAnsi="PMingLiU" w:eastAsia="PMingLiU" w:cs="Times New Roman"/>
      <w:b/>
      <w:bCs/>
      <w:sz w:val="24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e15af4"/>
    <w:rPr>
      <w:rFonts w:ascii="PMingLiU" w:hAnsi="PMingLiU" w:eastAsia="PMingLiU" w:cs="Times New Roman"/>
      <w:sz w:val="24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6c31ac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70be2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f70be2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andard" w:customStyle="1">
    <w:name w:val="Standard"/>
    <w:qFormat/>
    <w:rsid w:val="009b2ef9"/>
    <w:pPr>
      <w:widowControl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BodyTextIndent2">
    <w:name w:val="Body Text Indent 2"/>
    <w:basedOn w:val="Normal"/>
    <w:link w:val="Recuodecorpodetexto2Char"/>
    <w:qFormat/>
    <w:rsid w:val="00e15af4"/>
    <w:pPr>
      <w:ind w:firstLine="1800"/>
      <w:jc w:val="both"/>
    </w:pPr>
    <w:rPr>
      <w:rFonts w:ascii="PMingLiU" w:hAnsi="PMingLiU" w:eastAsia="PMingLiU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6c31ac"/>
    <w:pPr>
      <w:spacing w:before="0" w:after="120"/>
      <w:ind w:left="283"/>
    </w:pPr>
    <w:rPr/>
  </w:style>
  <w:style w:type="paragraph" w:styleId="Default" w:customStyle="1">
    <w:name w:val="Default"/>
    <w:qFormat/>
    <w:rsid w:val="006c31ac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eastAsia="zh-CN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6342-A0D3-4A25-8F9A-70F55154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 DE CRUZ MACHADO</Template>
  <TotalTime>3</TotalTime>
  <Application>LibreOffice/25.2.2.2$Windows_X86_64 LibreOffice_project/7370d4be9e3cf6031a51beef54ff3bda878e3fac</Application>
  <AppVersion>15.0000</AppVersion>
  <Pages>2</Pages>
  <Words>333</Words>
  <Characters>2069</Characters>
  <CharactersWithSpaces>2377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2024-08-06T19:26:00Z</dcterms:created>
  <dc:creator>Cruz Machado 01</dc:creator>
  <dc:description/>
  <cp:keywords>PMCM</cp:keywords>
  <dc:language>pt-BR</dc:language>
  <cp:lastModifiedBy/>
  <cp:lastPrinted>2024-07-01T12:24:00Z</cp:lastPrinted>
  <dcterms:modified xsi:type="dcterms:W3CDTF">2025-04-10T14:45:31Z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