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1DB6" w14:textId="77777777" w:rsidR="006B4FDC" w:rsidRPr="006B4FDC" w:rsidRDefault="006B4FDC" w:rsidP="006B4FDC">
      <w:pPr>
        <w:suppressAutoHyphens/>
        <w:autoSpaceDN w:val="0"/>
        <w:spacing w:after="240"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bookmarkStart w:id="0" w:name="_Hlk166770643"/>
      <w:r w:rsidRPr="006B4FDC">
        <w:rPr>
          <w:rFonts w:ascii="Arial" w:eastAsia="NSimSun" w:hAnsi="Arial" w:cs="Arial"/>
          <w:b/>
          <w:bCs/>
          <w:kern w:val="3"/>
          <w:lang w:eastAsia="zh-CN" w:bidi="hi-IN"/>
        </w:rPr>
        <w:t>REQUERIMENTO DE LICENÇA</w:t>
      </w:r>
      <w:r w:rsidRPr="006B4FDC">
        <w:rPr>
          <w:rFonts w:ascii="Calibri" w:eastAsia="NSimSun" w:hAnsi="Calibri" w:cs="Calibri"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6B4FDC">
        <w:rPr>
          <w:rFonts w:ascii="Arial" w:eastAsia="NSimSun" w:hAnsi="Arial" w:cs="Arial"/>
          <w:b/>
          <w:bCs/>
          <w:kern w:val="3"/>
          <w:lang w:eastAsia="zh-CN" w:bidi="hi-IN"/>
        </w:rPr>
        <w:t>POR MOTIVO DE DOENÇA EM PESSOA DA FAMÍLIA</w:t>
      </w:r>
    </w:p>
    <w:p w14:paraId="708CC3DA" w14:textId="77777777" w:rsidR="006B4FDC" w:rsidRPr="006B4FDC" w:rsidRDefault="006B4FDC" w:rsidP="006B4FDC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63428265" w14:textId="77777777" w:rsidR="006B4FDC" w:rsidRPr="006B4FDC" w:rsidRDefault="006B4FDC" w:rsidP="006B4F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B4FDC">
        <w:rPr>
          <w:rFonts w:ascii="Arial" w:eastAsia="NSimSun" w:hAnsi="Arial" w:cs="Arial"/>
          <w:kern w:val="3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30 (trinta) dias de Licença por Motivo de Doença em Pessoa da Família, prevista no artigo 79, I e artigo 84, ambos da Lei Complementar nº 001/2006, conforme segue abaixo: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6B4FDC" w:rsidRPr="006B4FDC" w14:paraId="276F1CD5" w14:textId="77777777" w:rsidTr="00160E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54CE" w14:textId="77777777" w:rsidR="006B4FDC" w:rsidRPr="006B4FDC" w:rsidRDefault="006B4FDC" w:rsidP="006B4F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bookmarkStart w:id="1" w:name="_Hlk166829987"/>
            <w:r w:rsidRPr="006B4FDC">
              <w:rPr>
                <w:rFonts w:ascii="Arial" w:eastAsia="NSimSun" w:hAnsi="Arial" w:cs="Arial"/>
                <w:kern w:val="3"/>
                <w:lang w:eastAsia="zh-CN" w:bidi="hi-IN"/>
              </w:rPr>
              <w:t>Período da Licença: De __/__/____ a __/__/____</w:t>
            </w:r>
            <w:bookmarkEnd w:id="1"/>
          </w:p>
        </w:tc>
      </w:tr>
      <w:tr w:rsidR="006B4FDC" w:rsidRPr="006B4FDC" w14:paraId="7F241E2C" w14:textId="77777777" w:rsidTr="00160E0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E17B" w14:textId="77777777" w:rsidR="006B4FDC" w:rsidRPr="006B4FDC" w:rsidRDefault="006B4FDC" w:rsidP="006B4F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r w:rsidRPr="006B4FDC">
              <w:rPr>
                <w:rFonts w:ascii="Arial" w:eastAsia="NSimSun" w:hAnsi="Arial" w:cs="Arial"/>
                <w:kern w:val="3"/>
                <w:lang w:eastAsia="zh-CN" w:bidi="hi-IN"/>
              </w:rPr>
              <w:t>Nome do Familiar:</w:t>
            </w:r>
          </w:p>
        </w:tc>
      </w:tr>
      <w:tr w:rsidR="006B4FDC" w:rsidRPr="006B4FDC" w14:paraId="36A8E730" w14:textId="77777777" w:rsidTr="00160E0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6CCE" w14:textId="77777777" w:rsidR="006B4FDC" w:rsidRPr="006B4FDC" w:rsidRDefault="006B4FDC" w:rsidP="006B4F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r w:rsidRPr="006B4FDC">
              <w:rPr>
                <w:rFonts w:ascii="Arial" w:eastAsia="NSimSun" w:hAnsi="Arial" w:cs="Arial"/>
                <w:kern w:val="3"/>
                <w:lang w:eastAsia="zh-CN" w:bidi="hi-IN"/>
              </w:rPr>
              <w:t>Grau de Parentesco:</w:t>
            </w:r>
          </w:p>
        </w:tc>
      </w:tr>
      <w:tr w:rsidR="006B4FDC" w:rsidRPr="006B4FDC" w14:paraId="61B0ED62" w14:textId="77777777" w:rsidTr="00160E0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F9CD" w14:textId="77777777" w:rsidR="006B4FDC" w:rsidRPr="006B4FDC" w:rsidRDefault="006B4FDC" w:rsidP="006B4F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lang w:eastAsia="zh-CN" w:bidi="hi-IN"/>
              </w:rPr>
            </w:pPr>
            <w:r w:rsidRPr="006B4FDC">
              <w:rPr>
                <w:rFonts w:ascii="Arial" w:eastAsia="NSimSun" w:hAnsi="Arial" w:cs="Arial"/>
                <w:kern w:val="3"/>
                <w:lang w:eastAsia="zh-CN" w:bidi="hi-IN"/>
              </w:rPr>
              <w:t>Endereço do Familiar:</w:t>
            </w:r>
          </w:p>
        </w:tc>
      </w:tr>
    </w:tbl>
    <w:p w14:paraId="5B8FC67B" w14:textId="77777777" w:rsidR="006B4FDC" w:rsidRPr="006B4FDC" w:rsidRDefault="006B4FDC" w:rsidP="006B4FDC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5BE3C85" w14:textId="77777777" w:rsidR="006B4FDC" w:rsidRPr="006B4FDC" w:rsidRDefault="006B4FDC" w:rsidP="006B4F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B4FDC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5E247A01" w14:textId="77777777" w:rsidR="006B4FDC" w:rsidRPr="006B4FDC" w:rsidRDefault="006B4FDC" w:rsidP="006B4F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8696157" w14:textId="77777777" w:rsidR="006B4FDC" w:rsidRPr="006B4FDC" w:rsidRDefault="006B4FDC" w:rsidP="006B4FDC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B4FDC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3DC80C70" w14:textId="77777777" w:rsidR="006B4FDC" w:rsidRPr="006B4FDC" w:rsidRDefault="006B4FDC" w:rsidP="006B4F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3E92099E" w14:textId="77777777" w:rsidR="006B4FDC" w:rsidRPr="006B4FDC" w:rsidRDefault="006B4FDC" w:rsidP="006B4F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387BF94" w14:textId="77777777" w:rsidR="006B4FDC" w:rsidRPr="006B4FDC" w:rsidRDefault="006B4FDC" w:rsidP="006B4F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B4FDC">
        <w:rPr>
          <w:rFonts w:ascii="Arial" w:eastAsia="NSimSun" w:hAnsi="Arial" w:cs="Arial"/>
          <w:kern w:val="3"/>
          <w:lang w:eastAsia="zh-CN" w:bidi="hi-IN"/>
        </w:rPr>
        <w:t>NOME</w:t>
      </w:r>
    </w:p>
    <w:p w14:paraId="09CD47B1" w14:textId="77777777" w:rsidR="006B4FDC" w:rsidRPr="006B4FDC" w:rsidRDefault="006B4FDC" w:rsidP="006B4F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6B4FDC">
        <w:rPr>
          <w:rFonts w:ascii="Arial" w:eastAsia="NSimSun" w:hAnsi="Arial" w:cs="Arial"/>
          <w:kern w:val="3"/>
          <w:lang w:eastAsia="zh-CN" w:bidi="hi-IN"/>
        </w:rPr>
        <w:t>Cargo</w:t>
      </w:r>
    </w:p>
    <w:p w14:paraId="23440A40" w14:textId="77777777" w:rsidR="006B4FDC" w:rsidRPr="006B4FDC" w:rsidRDefault="006B4FDC" w:rsidP="006B4F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6B4FDC" w:rsidRPr="006B4FDC" w14:paraId="23506A24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EE87" w14:textId="77777777" w:rsidR="006B4FDC" w:rsidRPr="006B4FDC" w:rsidRDefault="006B4FDC" w:rsidP="006B4F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6B4FDC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>ATENÇÃO:</w:t>
            </w:r>
            <w:r w:rsidRPr="006B4FDC">
              <w:rPr>
                <w:rFonts w:ascii="Arial" w:eastAsia="NSimSun" w:hAnsi="Arial" w:cs="Arial"/>
                <w:kern w:val="3"/>
                <w:lang w:eastAsia="zh-CN" w:bidi="hi-IN"/>
              </w:rPr>
              <w:t xml:space="preserve"> Em anexo ao Requerimento deve ser encaminhado o Atestado Médico.</w:t>
            </w:r>
          </w:p>
        </w:tc>
      </w:tr>
    </w:tbl>
    <w:p w14:paraId="5F04AA4A" w14:textId="77777777" w:rsidR="006B4FDC" w:rsidRPr="006B4FDC" w:rsidRDefault="006B4FDC" w:rsidP="006B4FDC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zh-CN" w:bidi="hi-IN"/>
        </w:rPr>
        <w:sectPr w:rsidR="006B4FDC" w:rsidRPr="006B4FDC" w:rsidSect="006B4FDC">
          <w:headerReference w:type="default" r:id="rId7"/>
          <w:pgSz w:w="11906" w:h="16838"/>
          <w:pgMar w:top="2835" w:right="851" w:bottom="720" w:left="1701" w:header="720" w:footer="720" w:gutter="0"/>
          <w:cols w:space="720"/>
        </w:sectPr>
      </w:pPr>
    </w:p>
    <w:bookmarkEnd w:id="0"/>
    <w:p w14:paraId="20D5CD6C" w14:textId="39BEEC4D" w:rsidR="00C63E2E" w:rsidRPr="008E1BEC" w:rsidRDefault="00C63E2E" w:rsidP="006B4FDC">
      <w:pPr>
        <w:spacing w:after="116"/>
        <w:rPr>
          <w:rFonts w:ascii="Book Antiqua" w:hAnsi="Book Antiqua"/>
          <w:b/>
        </w:rPr>
      </w:pPr>
    </w:p>
    <w:p w14:paraId="1181F40C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417C1A2B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5104CB19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3FF05201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0186B4A1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27CC23CF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0B1718B4" w14:textId="77777777" w:rsidR="004F626A" w:rsidRPr="008E1BEC" w:rsidRDefault="004F626A" w:rsidP="00C63E2E">
      <w:pPr>
        <w:jc w:val="both"/>
        <w:rPr>
          <w:rFonts w:ascii="Book Antiqua" w:eastAsia="Arial Unicode MS" w:hAnsi="Book Antiqua"/>
          <w:b/>
          <w:bCs/>
        </w:rPr>
      </w:pPr>
    </w:p>
    <w:p w14:paraId="4C11D457" w14:textId="77777777" w:rsidR="002E5D3E" w:rsidRPr="008E1BEC" w:rsidRDefault="002E5D3E" w:rsidP="00C63E2E">
      <w:pPr>
        <w:jc w:val="both"/>
        <w:rPr>
          <w:rFonts w:ascii="Book Antiqua" w:eastAsia="Arial Unicode MS" w:hAnsi="Book Antiqua"/>
          <w:b/>
          <w:bCs/>
        </w:rPr>
      </w:pPr>
    </w:p>
    <w:p w14:paraId="13272060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596520FF" w14:textId="77777777" w:rsidR="00316EEE" w:rsidRPr="008E1BEC" w:rsidRDefault="00316EEE" w:rsidP="007001A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sectPr w:rsidR="00316EEE" w:rsidRPr="008E1BEC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B019" w14:textId="77777777" w:rsidR="006B4FDC" w:rsidRDefault="006B4FDC">
    <w:pPr>
      <w:pStyle w:val="Cabealho"/>
      <w:ind w:left="-1418" w:right="-711" w:hanging="142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A6FAF5" wp14:editId="65F64A1D">
          <wp:simplePos x="0" y="0"/>
          <wp:positionH relativeFrom="margin">
            <wp:posOffset>-1013399</wp:posOffset>
          </wp:positionH>
          <wp:positionV relativeFrom="paragraph">
            <wp:posOffset>0</wp:posOffset>
          </wp:positionV>
          <wp:extent cx="7448400" cy="1049759"/>
          <wp:effectExtent l="0" t="0" r="150" b="0"/>
          <wp:wrapNone/>
          <wp:docPr id="307829573" name="Figura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0" cy="1049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1351A2"/>
    <w:rsid w:val="001A701E"/>
    <w:rsid w:val="00204018"/>
    <w:rsid w:val="0020736A"/>
    <w:rsid w:val="00236641"/>
    <w:rsid w:val="002417E0"/>
    <w:rsid w:val="00255A6F"/>
    <w:rsid w:val="00286824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6195C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B4FDC"/>
    <w:rsid w:val="006C040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2024-08-02T13:44:00Z</dcterms:created>
  <dcterms:modified xsi:type="dcterms:W3CDTF">2024-08-02T13:44:00Z</dcterms:modified>
</cp:coreProperties>
</file>