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3DEB" w14:textId="77777777" w:rsidR="004914CB" w:rsidRPr="00022092" w:rsidRDefault="004914CB" w:rsidP="004914CB">
      <w:pPr>
        <w:suppressAutoHyphens/>
        <w:autoSpaceDN w:val="0"/>
        <w:spacing w:after="240" w:line="36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022092">
        <w:rPr>
          <w:rFonts w:ascii="Arial" w:eastAsia="NSimSun" w:hAnsi="Arial" w:cs="Arial"/>
          <w:b/>
          <w:bCs/>
          <w:kern w:val="3"/>
          <w:lang w:eastAsia="zh-CN" w:bidi="hi-IN"/>
        </w:rPr>
        <w:t>REQUERIMENTO DE LICENÇA</w:t>
      </w:r>
      <w:r w:rsidRPr="00022092">
        <w:rPr>
          <w:rFonts w:ascii="Calibri" w:eastAsia="NSimSun" w:hAnsi="Calibri" w:cs="Calibri"/>
          <w:color w:val="333333"/>
          <w:kern w:val="3"/>
          <w:sz w:val="23"/>
          <w:szCs w:val="23"/>
          <w:shd w:val="clear" w:color="auto" w:fill="FFFFFF"/>
          <w:lang w:eastAsia="zh-CN" w:bidi="hi-IN"/>
        </w:rPr>
        <w:t xml:space="preserve"> </w:t>
      </w:r>
      <w:r w:rsidRPr="00022092">
        <w:rPr>
          <w:rFonts w:ascii="Arial" w:eastAsia="NSimSun" w:hAnsi="Arial" w:cs="Arial"/>
          <w:b/>
          <w:bCs/>
          <w:kern w:val="3"/>
          <w:lang w:eastAsia="zh-CN" w:bidi="hi-IN"/>
        </w:rPr>
        <w:t>PARA SERVIÇO MILITAR OBRIGATÓRIO</w:t>
      </w:r>
    </w:p>
    <w:p w14:paraId="0E2351E4" w14:textId="77777777" w:rsidR="004914CB" w:rsidRPr="00022092" w:rsidRDefault="004914CB" w:rsidP="004914CB">
      <w:pPr>
        <w:suppressAutoHyphens/>
        <w:autoSpaceDN w:val="0"/>
        <w:spacing w:after="240" w:line="360" w:lineRule="auto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C09527E" w14:textId="77777777" w:rsidR="004914CB" w:rsidRPr="00022092" w:rsidRDefault="004914CB" w:rsidP="004914CB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22092">
        <w:rPr>
          <w:rFonts w:ascii="Arial" w:eastAsia="NSimSun" w:hAnsi="Arial" w:cs="Arial"/>
          <w:kern w:val="3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requerer a concessão de Licença para Serviço Militar Obrigatório, prevista no artigo 79, II e artigo 85, ambos da Lei Complementar nº 001/2006.</w:t>
      </w:r>
    </w:p>
    <w:p w14:paraId="0CAEB499" w14:textId="77777777" w:rsidR="004914CB" w:rsidRPr="00022092" w:rsidRDefault="004914CB" w:rsidP="004914CB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22092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2552F8C6" w14:textId="77777777" w:rsidR="004914CB" w:rsidRPr="00022092" w:rsidRDefault="004914CB" w:rsidP="004914CB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7B1E7754" w14:textId="77777777" w:rsidR="004914CB" w:rsidRPr="00022092" w:rsidRDefault="004914CB" w:rsidP="004914CB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22092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5AD4C295" w14:textId="77777777" w:rsidR="004914CB" w:rsidRPr="00022092" w:rsidRDefault="004914CB" w:rsidP="004914CB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F39ABB7" w14:textId="77777777" w:rsidR="004914CB" w:rsidRPr="00022092" w:rsidRDefault="004914CB" w:rsidP="004914CB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527D604C" w14:textId="77777777" w:rsidR="004914CB" w:rsidRPr="00022092" w:rsidRDefault="004914CB" w:rsidP="004914CB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22092">
        <w:rPr>
          <w:rFonts w:ascii="Arial" w:eastAsia="NSimSun" w:hAnsi="Arial" w:cs="Arial"/>
          <w:kern w:val="3"/>
          <w:lang w:eastAsia="zh-CN" w:bidi="hi-IN"/>
        </w:rPr>
        <w:t>NOME</w:t>
      </w:r>
    </w:p>
    <w:p w14:paraId="2EE43521" w14:textId="77777777" w:rsidR="004914CB" w:rsidRPr="00022092" w:rsidRDefault="004914CB" w:rsidP="004914CB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22092">
        <w:rPr>
          <w:rFonts w:ascii="Arial" w:eastAsia="NSimSun" w:hAnsi="Arial" w:cs="Arial"/>
          <w:kern w:val="3"/>
          <w:lang w:eastAsia="zh-CN" w:bidi="hi-IN"/>
        </w:rPr>
        <w:t>Cargo</w:t>
      </w:r>
    </w:p>
    <w:p w14:paraId="03D6ED96" w14:textId="77777777" w:rsidR="004914CB" w:rsidRPr="00022092" w:rsidRDefault="004914CB" w:rsidP="004914CB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4914CB" w:rsidRPr="00022092" w14:paraId="339FA6EC" w14:textId="77777777" w:rsidTr="00160E00"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489D" w14:textId="77777777" w:rsidR="004914CB" w:rsidRPr="00022092" w:rsidRDefault="004914CB" w:rsidP="00160E00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022092"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  <w:t>ATENÇÃO:</w:t>
            </w:r>
            <w:r w:rsidRPr="00022092">
              <w:rPr>
                <w:rFonts w:ascii="Arial" w:eastAsia="NSimSun" w:hAnsi="Arial" w:cs="Arial"/>
                <w:kern w:val="3"/>
                <w:lang w:eastAsia="zh-CN" w:bidi="hi-IN"/>
              </w:rPr>
              <w:t xml:space="preserve"> Em anexo ao Requerimento deve ser encaminhado</w:t>
            </w:r>
            <w:r w:rsidRPr="00022092">
              <w:rPr>
                <w:rFonts w:ascii="Liberation Serif" w:eastAsia="NSimSun" w:hAnsi="Liberation Serif" w:cs="Mangal"/>
                <w:kern w:val="3"/>
                <w:lang w:eastAsia="zh-CN" w:bidi="hi-IN"/>
              </w:rPr>
              <w:t xml:space="preserve"> </w:t>
            </w:r>
            <w:r w:rsidRPr="00022092">
              <w:rPr>
                <w:rFonts w:ascii="Arial" w:eastAsia="NSimSun" w:hAnsi="Arial" w:cs="Arial"/>
                <w:kern w:val="3"/>
                <w:lang w:eastAsia="zh-CN" w:bidi="hi-IN"/>
              </w:rPr>
              <w:t>documento oficial do órgão/entidade das forças armadas, comprovando a convocação para o serviço militar.</w:t>
            </w:r>
          </w:p>
        </w:tc>
      </w:tr>
    </w:tbl>
    <w:p w14:paraId="596520FF" w14:textId="77777777" w:rsidR="00316EEE" w:rsidRPr="004914CB" w:rsidRDefault="00316EEE" w:rsidP="004914CB">
      <w:pPr>
        <w:rPr>
          <w:rFonts w:eastAsiaTheme="minorHAnsi"/>
        </w:rPr>
      </w:pPr>
    </w:p>
    <w:sectPr w:rsidR="00316EEE" w:rsidRPr="004914CB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77777777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B0367"/>
    <w:rsid w:val="002E5D3E"/>
    <w:rsid w:val="00316EEE"/>
    <w:rsid w:val="00336589"/>
    <w:rsid w:val="00341446"/>
    <w:rsid w:val="00350D25"/>
    <w:rsid w:val="0035551F"/>
    <w:rsid w:val="00385F2A"/>
    <w:rsid w:val="003E1B5D"/>
    <w:rsid w:val="003E4576"/>
    <w:rsid w:val="00423541"/>
    <w:rsid w:val="004914CB"/>
    <w:rsid w:val="0049515F"/>
    <w:rsid w:val="004B6FD1"/>
    <w:rsid w:val="004E3992"/>
    <w:rsid w:val="004F1534"/>
    <w:rsid w:val="004F1A01"/>
    <w:rsid w:val="004F626A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804F5"/>
    <w:rsid w:val="00B8499A"/>
    <w:rsid w:val="00BF12E5"/>
    <w:rsid w:val="00C04E42"/>
    <w:rsid w:val="00C151E6"/>
    <w:rsid w:val="00C5050B"/>
    <w:rsid w:val="00C57C66"/>
    <w:rsid w:val="00C60618"/>
    <w:rsid w:val="00C63E2E"/>
    <w:rsid w:val="00CA1CA8"/>
    <w:rsid w:val="00CD1027"/>
    <w:rsid w:val="00CD4043"/>
    <w:rsid w:val="00D04350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Machado 01</dc:creator>
  <cp:keywords>PMCM</cp:keywords>
  <cp:lastModifiedBy>Morgana Gauer</cp:lastModifiedBy>
  <cp:revision>2</cp:revision>
  <cp:lastPrinted>2024-07-01T12:24:00Z</cp:lastPrinted>
  <dcterms:created xsi:type="dcterms:W3CDTF">2024-08-02T13:50:00Z</dcterms:created>
  <dcterms:modified xsi:type="dcterms:W3CDTF">2024-08-02T13:50:00Z</dcterms:modified>
</cp:coreProperties>
</file>