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77B28" w14:textId="77777777" w:rsidR="00695853" w:rsidRPr="00695853" w:rsidRDefault="00695853" w:rsidP="00695853">
      <w:pPr>
        <w:pStyle w:val="Standard"/>
        <w:spacing w:after="240" w:line="360" w:lineRule="auto"/>
        <w:jc w:val="center"/>
        <w:rPr>
          <w:rFonts w:hint="eastAsia"/>
          <w:sz w:val="22"/>
          <w:szCs w:val="22"/>
        </w:rPr>
      </w:pPr>
      <w:r w:rsidRPr="00695853">
        <w:rPr>
          <w:rFonts w:ascii="Arial" w:hAnsi="Arial" w:cs="Arial"/>
          <w:b/>
          <w:bCs/>
          <w:sz w:val="22"/>
          <w:szCs w:val="22"/>
        </w:rPr>
        <w:t>REQUERIMENTO DE LICENÇA</w:t>
      </w:r>
      <w:r w:rsidRPr="00695853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</w:t>
      </w:r>
      <w:r w:rsidRPr="00695853">
        <w:rPr>
          <w:rFonts w:ascii="Arial" w:hAnsi="Arial" w:cs="Arial"/>
          <w:b/>
          <w:bCs/>
          <w:sz w:val="22"/>
          <w:szCs w:val="22"/>
        </w:rPr>
        <w:t>PARA PARTICIPAÇÃO EM CURSOS, CONGRESSOS E COMPETIÇÕES ESPORTIVAS</w:t>
      </w:r>
    </w:p>
    <w:p w14:paraId="468CAC9C" w14:textId="77777777" w:rsidR="00695853" w:rsidRPr="00695853" w:rsidRDefault="00695853" w:rsidP="00695853">
      <w:pPr>
        <w:pStyle w:val="Standard"/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1DC6B8E9" w14:textId="77777777" w:rsidR="00695853" w:rsidRPr="00695853" w:rsidRDefault="00695853" w:rsidP="00695853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95853">
        <w:rPr>
          <w:rFonts w:ascii="Arial" w:hAnsi="Arial" w:cs="Arial"/>
          <w:sz w:val="22"/>
          <w:szCs w:val="22"/>
        </w:rPr>
        <w:t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com fundamento no artigo 79, VI e artigo 92, ambos da Lei Complementar nº 001/2006, requerer a concessão de Licença para:</w:t>
      </w:r>
    </w:p>
    <w:p w14:paraId="6BB08D1F" w14:textId="77777777" w:rsidR="00695853" w:rsidRPr="00695853" w:rsidRDefault="00695853" w:rsidP="00695853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695853">
        <w:rPr>
          <w:rFonts w:ascii="Arial" w:hAnsi="Arial" w:cs="Arial"/>
          <w:sz w:val="22"/>
          <w:szCs w:val="22"/>
        </w:rPr>
        <w:t>(  )</w:t>
      </w:r>
      <w:proofErr w:type="gramEnd"/>
      <w:r w:rsidRPr="00695853">
        <w:rPr>
          <w:rFonts w:ascii="Arial" w:hAnsi="Arial" w:cs="Arial"/>
          <w:sz w:val="22"/>
          <w:szCs w:val="22"/>
        </w:rPr>
        <w:t xml:space="preserve"> Participação em Curso</w:t>
      </w:r>
    </w:p>
    <w:p w14:paraId="6F22CD3A" w14:textId="77777777" w:rsidR="00695853" w:rsidRPr="00695853" w:rsidRDefault="00695853" w:rsidP="00695853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695853">
        <w:rPr>
          <w:rFonts w:ascii="Arial" w:hAnsi="Arial" w:cs="Arial"/>
          <w:sz w:val="22"/>
          <w:szCs w:val="22"/>
        </w:rPr>
        <w:t>(  )</w:t>
      </w:r>
      <w:proofErr w:type="gramEnd"/>
      <w:r w:rsidRPr="00695853">
        <w:rPr>
          <w:rFonts w:ascii="Arial" w:hAnsi="Arial" w:cs="Arial"/>
          <w:sz w:val="22"/>
          <w:szCs w:val="22"/>
        </w:rPr>
        <w:t xml:space="preserve"> Participação em Congresso</w:t>
      </w:r>
    </w:p>
    <w:p w14:paraId="25282AB9" w14:textId="77777777" w:rsidR="00695853" w:rsidRPr="00695853" w:rsidRDefault="00695853" w:rsidP="00695853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695853">
        <w:rPr>
          <w:rFonts w:ascii="Arial" w:hAnsi="Arial" w:cs="Arial"/>
          <w:sz w:val="22"/>
          <w:szCs w:val="22"/>
        </w:rPr>
        <w:t>(  )</w:t>
      </w:r>
      <w:proofErr w:type="gramEnd"/>
      <w:r w:rsidRPr="00695853">
        <w:rPr>
          <w:rFonts w:ascii="Arial" w:hAnsi="Arial" w:cs="Arial"/>
          <w:sz w:val="22"/>
          <w:szCs w:val="22"/>
        </w:rPr>
        <w:t xml:space="preserve"> Participação em Competição Esportiva</w:t>
      </w:r>
    </w:p>
    <w:tbl>
      <w:tblPr>
        <w:tblW w:w="93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4"/>
      </w:tblGrid>
      <w:tr w:rsidR="00695853" w:rsidRPr="00695853" w14:paraId="2776C70D" w14:textId="77777777" w:rsidTr="00160E00">
        <w:tblPrEx>
          <w:tblCellMar>
            <w:top w:w="0" w:type="dxa"/>
            <w:bottom w:w="0" w:type="dxa"/>
          </w:tblCellMar>
        </w:tblPrEx>
        <w:tc>
          <w:tcPr>
            <w:tcW w:w="9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BD067" w14:textId="77777777" w:rsidR="00695853" w:rsidRPr="00695853" w:rsidRDefault="00695853" w:rsidP="00160E00">
            <w:pPr>
              <w:pStyle w:val="Standard"/>
              <w:spacing w:after="24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5853">
              <w:rPr>
                <w:rFonts w:ascii="Arial" w:hAnsi="Arial" w:cs="Arial"/>
                <w:sz w:val="22"/>
                <w:szCs w:val="22"/>
              </w:rPr>
              <w:t>Período da Licença: De __/__/____ a __/__/____</w:t>
            </w:r>
          </w:p>
        </w:tc>
      </w:tr>
    </w:tbl>
    <w:p w14:paraId="12BF0A14" w14:textId="77777777" w:rsidR="00695853" w:rsidRPr="00695853" w:rsidRDefault="00695853" w:rsidP="0069585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25843" w14:textId="77777777" w:rsidR="00695853" w:rsidRPr="00695853" w:rsidRDefault="00695853" w:rsidP="00695853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 w:rsidRPr="00695853">
        <w:rPr>
          <w:rFonts w:ascii="Arial" w:hAnsi="Arial" w:cs="Arial"/>
          <w:sz w:val="22"/>
          <w:szCs w:val="22"/>
        </w:rPr>
        <w:t>Nestes termos, aguarda deferimento.</w:t>
      </w:r>
    </w:p>
    <w:p w14:paraId="7D30E89D" w14:textId="77777777" w:rsidR="00695853" w:rsidRPr="00695853" w:rsidRDefault="00695853" w:rsidP="00695853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5858CCEA" w14:textId="77777777" w:rsidR="00695853" w:rsidRPr="00695853" w:rsidRDefault="00695853" w:rsidP="00695853">
      <w:pPr>
        <w:pStyle w:val="Standard"/>
        <w:ind w:firstLine="1418"/>
        <w:jc w:val="right"/>
        <w:rPr>
          <w:rFonts w:ascii="Arial" w:hAnsi="Arial" w:cs="Arial"/>
          <w:sz w:val="22"/>
          <w:szCs w:val="22"/>
        </w:rPr>
      </w:pPr>
      <w:r w:rsidRPr="00695853">
        <w:rPr>
          <w:rFonts w:ascii="Arial" w:hAnsi="Arial" w:cs="Arial"/>
          <w:sz w:val="22"/>
          <w:szCs w:val="22"/>
        </w:rPr>
        <w:t>Cruz Machado, .... de .................... de 20....</w:t>
      </w:r>
    </w:p>
    <w:p w14:paraId="61BA0CD7" w14:textId="77777777" w:rsidR="00695853" w:rsidRPr="00695853" w:rsidRDefault="00695853" w:rsidP="00695853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398B7A29" w14:textId="77777777" w:rsidR="00695853" w:rsidRPr="00695853" w:rsidRDefault="00695853" w:rsidP="00695853">
      <w:pPr>
        <w:pStyle w:val="Standard"/>
        <w:spacing w:after="24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</w:p>
    <w:p w14:paraId="36DA3982" w14:textId="77777777" w:rsidR="00695853" w:rsidRPr="00695853" w:rsidRDefault="00695853" w:rsidP="00695853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95853">
        <w:rPr>
          <w:rFonts w:ascii="Arial" w:hAnsi="Arial" w:cs="Arial"/>
          <w:sz w:val="22"/>
          <w:szCs w:val="22"/>
        </w:rPr>
        <w:t>NOME</w:t>
      </w:r>
    </w:p>
    <w:p w14:paraId="6CDCF60F" w14:textId="77777777" w:rsidR="00695853" w:rsidRPr="00695853" w:rsidRDefault="00695853" w:rsidP="00695853">
      <w:pPr>
        <w:pStyle w:val="Standard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95853">
        <w:rPr>
          <w:rFonts w:ascii="Arial" w:hAnsi="Arial" w:cs="Arial"/>
          <w:sz w:val="22"/>
          <w:szCs w:val="22"/>
        </w:rPr>
        <w:t>Cargo</w:t>
      </w:r>
    </w:p>
    <w:tbl>
      <w:tblPr>
        <w:tblW w:w="93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9"/>
      </w:tblGrid>
      <w:tr w:rsidR="00695853" w:rsidRPr="00695853" w14:paraId="540E907D" w14:textId="77777777" w:rsidTr="00160E00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9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8260" w14:textId="77777777" w:rsidR="00695853" w:rsidRPr="00695853" w:rsidRDefault="00695853" w:rsidP="00160E00">
            <w:pPr>
              <w:pStyle w:val="Standard"/>
              <w:spacing w:after="240" w:line="360" w:lineRule="auto"/>
              <w:jc w:val="both"/>
              <w:rPr>
                <w:rFonts w:hint="eastAsia"/>
                <w:sz w:val="22"/>
                <w:szCs w:val="22"/>
              </w:rPr>
            </w:pPr>
            <w:r w:rsidRPr="00695853">
              <w:rPr>
                <w:rFonts w:ascii="Arial" w:hAnsi="Arial" w:cs="Arial"/>
                <w:b/>
                <w:bCs/>
                <w:sz w:val="22"/>
                <w:szCs w:val="22"/>
              </w:rPr>
              <w:t>ATENÇÃO:</w:t>
            </w:r>
            <w:r w:rsidRPr="00695853">
              <w:rPr>
                <w:rFonts w:ascii="Arial" w:hAnsi="Arial" w:cs="Arial"/>
                <w:sz w:val="22"/>
                <w:szCs w:val="22"/>
              </w:rPr>
              <w:t xml:space="preserve"> Em anexo ao Requerimento deverá ser encaminhado documento que indique o evento, com o local e a data de realização. Posteriormente, deverá ser encaminho</w:t>
            </w:r>
            <w:r w:rsidRPr="0069585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documento c</w:t>
            </w:r>
            <w:r w:rsidRPr="00695853">
              <w:rPr>
                <w:rFonts w:ascii="Arial" w:hAnsi="Arial" w:cs="Arial"/>
                <w:sz w:val="22"/>
                <w:szCs w:val="22"/>
              </w:rPr>
              <w:t>omprobatório de inscrição e conclusão do curso, congresso, seminário ou competição esportiva oficial, para se fazer anexo ao Requerimento.</w:t>
            </w:r>
          </w:p>
        </w:tc>
      </w:tr>
    </w:tbl>
    <w:p w14:paraId="27CC23CF" w14:textId="4A111E7C" w:rsidR="007F6AD5" w:rsidRPr="00695853" w:rsidRDefault="007F6AD5" w:rsidP="00296AC0">
      <w:pPr>
        <w:jc w:val="both"/>
        <w:rPr>
          <w:rFonts w:ascii="Book Antiqua" w:eastAsia="Arial Unicode MS" w:hAnsi="Book Antiqua"/>
          <w:b/>
          <w:bCs/>
          <w:sz w:val="28"/>
          <w:szCs w:val="28"/>
        </w:rPr>
      </w:pPr>
    </w:p>
    <w:p w14:paraId="13272060" w14:textId="77777777" w:rsidR="007F6AD5" w:rsidRPr="008E1BEC" w:rsidRDefault="007F6AD5" w:rsidP="00C63E2E">
      <w:pPr>
        <w:jc w:val="both"/>
        <w:rPr>
          <w:rFonts w:ascii="Book Antiqua" w:eastAsia="Arial Unicode MS" w:hAnsi="Book Antiqua"/>
          <w:b/>
          <w:bCs/>
        </w:rPr>
      </w:pPr>
    </w:p>
    <w:p w14:paraId="596520FF" w14:textId="77777777" w:rsidR="00316EEE" w:rsidRPr="008E1BEC" w:rsidRDefault="00316EEE" w:rsidP="007001A7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color w:val="000000"/>
          <w:lang w:eastAsia="en-US"/>
        </w:rPr>
      </w:pPr>
    </w:p>
    <w:sectPr w:rsidR="00316EEE" w:rsidRPr="008E1BEC" w:rsidSect="000044A5">
      <w:headerReference w:type="default" r:id="rId7"/>
      <w:footerReference w:type="default" r:id="rId8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77777777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E773D"/>
    <w:rsid w:val="001351A2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85F2A"/>
    <w:rsid w:val="003E1B5D"/>
    <w:rsid w:val="003E4576"/>
    <w:rsid w:val="00423541"/>
    <w:rsid w:val="0049515F"/>
    <w:rsid w:val="004B6FD1"/>
    <w:rsid w:val="004E3992"/>
    <w:rsid w:val="004F1534"/>
    <w:rsid w:val="004F1A01"/>
    <w:rsid w:val="004F626A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67CD"/>
    <w:rsid w:val="007001A7"/>
    <w:rsid w:val="0074718E"/>
    <w:rsid w:val="00791538"/>
    <w:rsid w:val="007B77E5"/>
    <w:rsid w:val="007F6AD5"/>
    <w:rsid w:val="008038AB"/>
    <w:rsid w:val="00811A85"/>
    <w:rsid w:val="00851839"/>
    <w:rsid w:val="00895D90"/>
    <w:rsid w:val="008E1BEC"/>
    <w:rsid w:val="008E6AFB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F2EE2"/>
    <w:rsid w:val="00B804F5"/>
    <w:rsid w:val="00B8499A"/>
    <w:rsid w:val="00BF12E5"/>
    <w:rsid w:val="00C04E42"/>
    <w:rsid w:val="00C151E6"/>
    <w:rsid w:val="00C5050B"/>
    <w:rsid w:val="00C57C66"/>
    <w:rsid w:val="00C60618"/>
    <w:rsid w:val="00C63E2E"/>
    <w:rsid w:val="00CA1CA8"/>
    <w:rsid w:val="00CD1027"/>
    <w:rsid w:val="00CD4043"/>
    <w:rsid w:val="00D04350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1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 Machado 01</dc:creator>
  <cp:keywords>PMCM</cp:keywords>
  <cp:lastModifiedBy>Morgana Gauer</cp:lastModifiedBy>
  <cp:revision>2</cp:revision>
  <cp:lastPrinted>2024-07-01T12:24:00Z</cp:lastPrinted>
  <dcterms:created xsi:type="dcterms:W3CDTF">2024-08-02T13:57:00Z</dcterms:created>
  <dcterms:modified xsi:type="dcterms:W3CDTF">2024-08-02T13:57:00Z</dcterms:modified>
</cp:coreProperties>
</file>