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2897" w14:textId="77777777" w:rsidR="00C43725" w:rsidRPr="00C43725" w:rsidRDefault="00C43725" w:rsidP="00C43725">
      <w:pPr>
        <w:suppressAutoHyphens/>
        <w:autoSpaceDN w:val="0"/>
        <w:spacing w:after="240" w:line="360" w:lineRule="auto"/>
        <w:ind w:firstLine="709"/>
        <w:jc w:val="center"/>
        <w:textAlignment w:val="baseline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C43725">
        <w:rPr>
          <w:rFonts w:ascii="Arial" w:eastAsia="NSimSun" w:hAnsi="Arial" w:cs="Arial"/>
          <w:b/>
          <w:bCs/>
          <w:kern w:val="3"/>
          <w:lang w:eastAsia="zh-CN" w:bidi="hi-IN"/>
        </w:rPr>
        <w:t>REQUERIMENTO DE LICENÇA</w:t>
      </w:r>
      <w:r w:rsidRPr="00C43725">
        <w:rPr>
          <w:rFonts w:ascii="Calibri" w:eastAsia="NSimSun" w:hAnsi="Calibri" w:cs="Calibri"/>
          <w:color w:val="33333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Pr="00C43725">
        <w:rPr>
          <w:rFonts w:ascii="Arial" w:eastAsia="NSimSun" w:hAnsi="Arial" w:cs="Arial"/>
          <w:b/>
          <w:bCs/>
          <w:kern w:val="3"/>
          <w:lang w:eastAsia="zh-CN" w:bidi="hi-IN"/>
        </w:rPr>
        <w:t>PARA DESEMPENHO DE MANDATO CLASSISTA</w:t>
      </w:r>
    </w:p>
    <w:p w14:paraId="2965EC98" w14:textId="77777777" w:rsidR="00C43725" w:rsidRPr="00C43725" w:rsidRDefault="00C43725" w:rsidP="00C43725">
      <w:pPr>
        <w:suppressAutoHyphens/>
        <w:autoSpaceDN w:val="0"/>
        <w:spacing w:after="240"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46323E7D" w14:textId="77777777" w:rsidR="00C43725" w:rsidRPr="00C43725" w:rsidRDefault="00C43725" w:rsidP="00C43725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C43725">
        <w:rPr>
          <w:rFonts w:ascii="Arial" w:eastAsia="NSimSun" w:hAnsi="Arial" w:cs="Arial"/>
          <w:kern w:val="3"/>
          <w:lang w:eastAsia="zh-CN" w:bidi="hi-IN"/>
        </w:rPr>
        <w:t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requerer a concessão de Licença para Desempenho de Mandato Classista, prevista no artigo 79, VII e artigo 93, ambos da Lei Complementar nº 001/2006, junto a(o) ................................................................................, no período de __/__/____ a __/__/____.</w:t>
      </w:r>
    </w:p>
    <w:p w14:paraId="10940EE4" w14:textId="77777777" w:rsidR="00C43725" w:rsidRPr="00C43725" w:rsidRDefault="00C43725" w:rsidP="00C43725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C43725">
        <w:rPr>
          <w:rFonts w:ascii="Arial" w:eastAsia="NSimSun" w:hAnsi="Arial" w:cs="Arial"/>
          <w:kern w:val="3"/>
          <w:lang w:eastAsia="zh-CN" w:bidi="hi-IN"/>
        </w:rPr>
        <w:t>Nestes termos, aguarda deferimento.</w:t>
      </w:r>
    </w:p>
    <w:p w14:paraId="1B0BED43" w14:textId="77777777" w:rsidR="00C43725" w:rsidRPr="00C43725" w:rsidRDefault="00C43725" w:rsidP="00C43725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3399F22A" w14:textId="77777777" w:rsidR="00C43725" w:rsidRPr="00C43725" w:rsidRDefault="00C43725" w:rsidP="00C43725">
      <w:pPr>
        <w:suppressAutoHyphens/>
        <w:autoSpaceDN w:val="0"/>
        <w:ind w:firstLine="1418"/>
        <w:jc w:val="right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C43725">
        <w:rPr>
          <w:rFonts w:ascii="Arial" w:eastAsia="NSimSun" w:hAnsi="Arial" w:cs="Arial"/>
          <w:kern w:val="3"/>
          <w:lang w:eastAsia="zh-CN" w:bidi="hi-IN"/>
        </w:rPr>
        <w:t>Cruz Machado, .... de .................... de 20....</w:t>
      </w:r>
    </w:p>
    <w:p w14:paraId="33EC1265" w14:textId="77777777" w:rsidR="00C43725" w:rsidRPr="00C43725" w:rsidRDefault="00C43725" w:rsidP="00C43725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028A7E11" w14:textId="77777777" w:rsidR="00C43725" w:rsidRPr="00C43725" w:rsidRDefault="00C43725" w:rsidP="00C43725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16130FB2" w14:textId="77777777" w:rsidR="00C43725" w:rsidRPr="00C43725" w:rsidRDefault="00C43725" w:rsidP="00C43725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C43725">
        <w:rPr>
          <w:rFonts w:ascii="Arial" w:eastAsia="NSimSun" w:hAnsi="Arial" w:cs="Arial"/>
          <w:kern w:val="3"/>
          <w:lang w:eastAsia="zh-CN" w:bidi="hi-IN"/>
        </w:rPr>
        <w:t>NOME</w:t>
      </w:r>
    </w:p>
    <w:p w14:paraId="5B00437A" w14:textId="4344F47A" w:rsidR="00C43725" w:rsidRDefault="00C43725" w:rsidP="00C43725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C43725">
        <w:rPr>
          <w:rFonts w:ascii="Arial" w:eastAsia="NSimSun" w:hAnsi="Arial" w:cs="Arial"/>
          <w:kern w:val="3"/>
          <w:lang w:eastAsia="zh-CN" w:bidi="hi-IN"/>
        </w:rPr>
        <w:t>Cargo</w:t>
      </w:r>
    </w:p>
    <w:p w14:paraId="5A038113" w14:textId="77777777" w:rsidR="00C43725" w:rsidRDefault="00C43725" w:rsidP="00C43725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46C797E0" w14:textId="77777777" w:rsidR="00C43725" w:rsidRPr="00C43725" w:rsidRDefault="00C43725" w:rsidP="00C43725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tbl>
      <w:tblPr>
        <w:tblW w:w="9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4"/>
      </w:tblGrid>
      <w:tr w:rsidR="00C43725" w:rsidRPr="00C43725" w14:paraId="3A38DC1B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94A9" w14:textId="77777777" w:rsidR="00C43725" w:rsidRPr="00C43725" w:rsidRDefault="00C43725" w:rsidP="00C43725">
            <w:pPr>
              <w:suppressAutoHyphens/>
              <w:autoSpaceDN w:val="0"/>
              <w:spacing w:after="240" w:line="360" w:lineRule="auto"/>
              <w:jc w:val="both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C43725">
              <w:rPr>
                <w:rFonts w:ascii="Arial" w:eastAsia="NSimSun" w:hAnsi="Arial" w:cs="Arial"/>
                <w:b/>
                <w:bCs/>
                <w:kern w:val="3"/>
                <w:lang w:eastAsia="zh-CN" w:bidi="hi-IN"/>
              </w:rPr>
              <w:t>ATENÇÃO:</w:t>
            </w:r>
            <w:r w:rsidRPr="00C43725">
              <w:rPr>
                <w:rFonts w:ascii="Arial" w:eastAsia="NSimSun" w:hAnsi="Arial" w:cs="Arial"/>
                <w:kern w:val="3"/>
                <w:lang w:eastAsia="zh-CN" w:bidi="hi-IN"/>
              </w:rPr>
              <w:t xml:space="preserve"> Em anexo ao Requerimento deverá ser encaminhado documento que</w:t>
            </w:r>
            <w:r w:rsidRPr="00C43725">
              <w:rPr>
                <w:rFonts w:ascii="Liberation Serif" w:eastAsia="NSimSun" w:hAnsi="Liberation Serif" w:cs="Mangal"/>
                <w:kern w:val="3"/>
                <w:lang w:eastAsia="zh-CN" w:bidi="hi-IN"/>
              </w:rPr>
              <w:t xml:space="preserve"> </w:t>
            </w:r>
            <w:r w:rsidRPr="00C43725">
              <w:rPr>
                <w:rFonts w:ascii="Arial" w:eastAsia="NSimSun" w:hAnsi="Arial" w:cs="Arial"/>
                <w:kern w:val="3"/>
                <w:lang w:eastAsia="zh-CN" w:bidi="hi-IN"/>
              </w:rPr>
              <w:t>comprove a eleição do servidor e cópia do registro da entidade de classe.</w:t>
            </w:r>
          </w:p>
        </w:tc>
      </w:tr>
    </w:tbl>
    <w:p w14:paraId="3260C0F1" w14:textId="77777777" w:rsidR="00C43725" w:rsidRPr="00C43725" w:rsidRDefault="00C43725" w:rsidP="00C43725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kern w:val="3"/>
          <w:szCs w:val="21"/>
          <w:lang w:eastAsia="zh-CN" w:bidi="hi-IN"/>
        </w:rPr>
        <w:sectPr w:rsidR="00C43725" w:rsidRPr="00C43725" w:rsidSect="00C43725">
          <w:headerReference w:type="default" r:id="rId7"/>
          <w:pgSz w:w="11906" w:h="16838"/>
          <w:pgMar w:top="2835" w:right="851" w:bottom="720" w:left="1701" w:header="720" w:footer="720" w:gutter="0"/>
          <w:cols w:space="720"/>
        </w:sectPr>
      </w:pPr>
    </w:p>
    <w:p w14:paraId="596520FF" w14:textId="77777777" w:rsidR="00316EEE" w:rsidRPr="00C43725" w:rsidRDefault="00316EEE" w:rsidP="00C43725">
      <w:pPr>
        <w:rPr>
          <w:rFonts w:eastAsiaTheme="minorHAnsi"/>
        </w:rPr>
      </w:pPr>
    </w:p>
    <w:sectPr w:rsidR="00316EEE" w:rsidRPr="00C43725" w:rsidSect="000044A5">
      <w:headerReference w:type="default" r:id="rId8"/>
      <w:footerReference w:type="default" r:id="rId9"/>
      <w:pgSz w:w="11906" w:h="16838"/>
      <w:pgMar w:top="1417" w:right="1701" w:bottom="1417" w:left="1701" w:header="14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A177" w14:textId="77777777" w:rsidR="00350D25" w:rsidRDefault="00350D25" w:rsidP="00F70BE2">
      <w:r>
        <w:separator/>
      </w:r>
    </w:p>
  </w:endnote>
  <w:endnote w:type="continuationSeparator" w:id="0">
    <w:p w14:paraId="42B3ABC7" w14:textId="77777777" w:rsidR="00350D25" w:rsidRDefault="00350D25" w:rsidP="00F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BE3" w14:textId="77777777" w:rsidR="00350D25" w:rsidRDefault="00350D25" w:rsidP="00676177">
    <w:pPr>
      <w:pStyle w:val="Rodap"/>
      <w:jc w:val="center"/>
    </w:pPr>
  </w:p>
  <w:p w14:paraId="630F06B4" w14:textId="77777777" w:rsidR="00350D25" w:rsidRDefault="00350D25" w:rsidP="006761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6F2" w14:textId="77777777" w:rsidR="00350D25" w:rsidRDefault="00350D25" w:rsidP="00F70BE2">
      <w:r>
        <w:separator/>
      </w:r>
    </w:p>
  </w:footnote>
  <w:footnote w:type="continuationSeparator" w:id="0">
    <w:p w14:paraId="38D1E4EF" w14:textId="77777777" w:rsidR="00350D25" w:rsidRDefault="00350D25" w:rsidP="00F7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9BD1" w14:textId="77777777" w:rsidR="00C43725" w:rsidRDefault="00C43725">
    <w:pPr>
      <w:pStyle w:val="Cabealho"/>
      <w:ind w:left="-1418" w:right="-711" w:hanging="142"/>
      <w:rPr>
        <w:rFonts w:hint="eastAsia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A3326A1" wp14:editId="075DA604">
          <wp:simplePos x="0" y="0"/>
          <wp:positionH relativeFrom="margin">
            <wp:posOffset>-1013399</wp:posOffset>
          </wp:positionH>
          <wp:positionV relativeFrom="paragraph">
            <wp:posOffset>0</wp:posOffset>
          </wp:positionV>
          <wp:extent cx="7448400" cy="1049759"/>
          <wp:effectExtent l="0" t="0" r="150" b="0"/>
          <wp:wrapNone/>
          <wp:docPr id="1567579115" name="Figura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400" cy="10497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A7FD" w14:textId="77777777" w:rsidR="00350D25" w:rsidRPr="00676177" w:rsidRDefault="00350D25" w:rsidP="006761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3502DD" wp14:editId="68BB9F77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267450" cy="895350"/>
          <wp:effectExtent l="0" t="0" r="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19976002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9"/>
    <w:rsid w:val="000044A5"/>
    <w:rsid w:val="00035D2C"/>
    <w:rsid w:val="000400D7"/>
    <w:rsid w:val="000504F8"/>
    <w:rsid w:val="0006416B"/>
    <w:rsid w:val="000978AF"/>
    <w:rsid w:val="000A68B0"/>
    <w:rsid w:val="000E773D"/>
    <w:rsid w:val="001351A2"/>
    <w:rsid w:val="001A701E"/>
    <w:rsid w:val="00204018"/>
    <w:rsid w:val="0020736A"/>
    <w:rsid w:val="00236641"/>
    <w:rsid w:val="002417E0"/>
    <w:rsid w:val="00255A6F"/>
    <w:rsid w:val="00286824"/>
    <w:rsid w:val="00296AC0"/>
    <w:rsid w:val="002B0367"/>
    <w:rsid w:val="002E5D3E"/>
    <w:rsid w:val="00316EEE"/>
    <w:rsid w:val="00336589"/>
    <w:rsid w:val="00341446"/>
    <w:rsid w:val="00350D25"/>
    <w:rsid w:val="0035551F"/>
    <w:rsid w:val="00385F2A"/>
    <w:rsid w:val="003E1B5D"/>
    <w:rsid w:val="003E4576"/>
    <w:rsid w:val="00423541"/>
    <w:rsid w:val="0049515F"/>
    <w:rsid w:val="004B6FD1"/>
    <w:rsid w:val="004E3992"/>
    <w:rsid w:val="004F1534"/>
    <w:rsid w:val="004F1A01"/>
    <w:rsid w:val="004F626A"/>
    <w:rsid w:val="00575464"/>
    <w:rsid w:val="00583D4E"/>
    <w:rsid w:val="00585DF3"/>
    <w:rsid w:val="00585F3B"/>
    <w:rsid w:val="005C504C"/>
    <w:rsid w:val="006055BB"/>
    <w:rsid w:val="00645699"/>
    <w:rsid w:val="006525E6"/>
    <w:rsid w:val="00676177"/>
    <w:rsid w:val="0069342F"/>
    <w:rsid w:val="00695853"/>
    <w:rsid w:val="006C040D"/>
    <w:rsid w:val="006C67CD"/>
    <w:rsid w:val="007001A7"/>
    <w:rsid w:val="0074718E"/>
    <w:rsid w:val="00791538"/>
    <w:rsid w:val="007B77E5"/>
    <w:rsid w:val="007F6AD5"/>
    <w:rsid w:val="008038AB"/>
    <w:rsid w:val="00811A85"/>
    <w:rsid w:val="00851839"/>
    <w:rsid w:val="00895D90"/>
    <w:rsid w:val="008E1BEC"/>
    <w:rsid w:val="008E6AFB"/>
    <w:rsid w:val="009401FF"/>
    <w:rsid w:val="009A2C57"/>
    <w:rsid w:val="009B2EF9"/>
    <w:rsid w:val="009C3398"/>
    <w:rsid w:val="00A15B17"/>
    <w:rsid w:val="00A30C8C"/>
    <w:rsid w:val="00A67184"/>
    <w:rsid w:val="00AA2CDB"/>
    <w:rsid w:val="00AA7FCB"/>
    <w:rsid w:val="00AC7D48"/>
    <w:rsid w:val="00AF2EE2"/>
    <w:rsid w:val="00B804F5"/>
    <w:rsid w:val="00B8499A"/>
    <w:rsid w:val="00BF12E5"/>
    <w:rsid w:val="00C04E42"/>
    <w:rsid w:val="00C151E6"/>
    <w:rsid w:val="00C43725"/>
    <w:rsid w:val="00C5050B"/>
    <w:rsid w:val="00C57C66"/>
    <w:rsid w:val="00C60618"/>
    <w:rsid w:val="00C63E2E"/>
    <w:rsid w:val="00CA1CA8"/>
    <w:rsid w:val="00CD1027"/>
    <w:rsid w:val="00CD4043"/>
    <w:rsid w:val="00D04350"/>
    <w:rsid w:val="00D50C89"/>
    <w:rsid w:val="00DA3698"/>
    <w:rsid w:val="00DA3C78"/>
    <w:rsid w:val="00DF2C98"/>
    <w:rsid w:val="00E15AF4"/>
    <w:rsid w:val="00E2006D"/>
    <w:rsid w:val="00E24E6D"/>
    <w:rsid w:val="00E6483C"/>
    <w:rsid w:val="00EC2EA5"/>
    <w:rsid w:val="00EE55FC"/>
    <w:rsid w:val="00F00018"/>
    <w:rsid w:val="00F2641C"/>
    <w:rsid w:val="00F70BE2"/>
    <w:rsid w:val="00FB23F4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180939"/>
  <w15:docId w15:val="{EA654E72-8421-4EA8-807B-F087028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0BE2"/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7D48"/>
    <w:rPr>
      <w:color w:val="605E5C"/>
      <w:shd w:val="clear" w:color="auto" w:fill="E1DFDD"/>
    </w:rPr>
  </w:style>
  <w:style w:type="paragraph" w:customStyle="1" w:styleId="Standard">
    <w:name w:val="Standard"/>
    <w:rsid w:val="009B2EF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15AF4"/>
    <w:pPr>
      <w:ind w:firstLine="1800"/>
      <w:jc w:val="both"/>
    </w:pPr>
    <w:rPr>
      <w:rFonts w:ascii="PMingLiU" w:eastAsia="PMingLiU" w:hAnsi="PMingLiU"/>
    </w:rPr>
  </w:style>
  <w:style w:type="character" w:customStyle="1" w:styleId="Recuodecorpodetexto2Char">
    <w:name w:val="Recuo de corpo de texto 2 Char"/>
    <w:basedOn w:val="Fontepargpadro"/>
    <w:link w:val="Recuodecorpodetexto2"/>
    <w:rsid w:val="00E15AF4"/>
    <w:rPr>
      <w:rFonts w:ascii="PMingLiU" w:eastAsia="PMingLiU" w:hAnsi="PMingLiU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%20Machado%2001\Desktop\Downloads\PAPEL%20TIMBRADO%20PREFEITURA%20DE%20CRUZ%20MACH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1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 Machado 01</dc:creator>
  <cp:keywords>PMCM</cp:keywords>
  <cp:lastModifiedBy>Morgana Gauer</cp:lastModifiedBy>
  <cp:revision>2</cp:revision>
  <cp:lastPrinted>2024-07-01T12:24:00Z</cp:lastPrinted>
  <dcterms:created xsi:type="dcterms:W3CDTF">2024-08-02T13:58:00Z</dcterms:created>
  <dcterms:modified xsi:type="dcterms:W3CDTF">2024-08-02T13:58:00Z</dcterms:modified>
</cp:coreProperties>
</file>