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3E33" w14:textId="77777777" w:rsidR="00296AC0" w:rsidRPr="00296AC0" w:rsidRDefault="00296AC0" w:rsidP="00296AC0">
      <w:pPr>
        <w:suppressAutoHyphens/>
        <w:autoSpaceDN w:val="0"/>
        <w:spacing w:after="240" w:line="36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bookmarkStart w:id="0" w:name="_Hlk166829539"/>
      <w:r w:rsidRPr="00296AC0">
        <w:rPr>
          <w:rFonts w:ascii="Arial" w:eastAsia="NSimSun" w:hAnsi="Arial" w:cs="Arial"/>
          <w:b/>
          <w:bCs/>
          <w:kern w:val="3"/>
          <w:lang w:eastAsia="zh-CN" w:bidi="hi-IN"/>
        </w:rPr>
        <w:t>REQUERIMENTO DE LICENÇA</w:t>
      </w:r>
      <w:r w:rsidRPr="00296AC0">
        <w:rPr>
          <w:rFonts w:ascii="Calibri" w:eastAsia="NSimSun" w:hAnsi="Calibri" w:cs="Calibri"/>
          <w:color w:val="33333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296AC0">
        <w:rPr>
          <w:rFonts w:ascii="Arial" w:eastAsia="NSimSun" w:hAnsi="Arial" w:cs="Arial"/>
          <w:b/>
          <w:bCs/>
          <w:kern w:val="3"/>
          <w:lang w:eastAsia="zh-CN" w:bidi="hi-IN"/>
        </w:rPr>
        <w:t>PARA ATIVIDADE POLÍTICA</w:t>
      </w:r>
    </w:p>
    <w:p w14:paraId="02A3F5C2" w14:textId="77777777" w:rsidR="00296AC0" w:rsidRPr="00296AC0" w:rsidRDefault="00296AC0" w:rsidP="00296AC0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6717D509" w14:textId="77777777" w:rsidR="00296AC0" w:rsidRPr="00296AC0" w:rsidRDefault="00296AC0" w:rsidP="00296AC0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296AC0">
        <w:rPr>
          <w:rFonts w:ascii="Arial" w:eastAsia="NSimSun" w:hAnsi="Arial" w:cs="Arial"/>
          <w:kern w:val="3"/>
          <w:lang w:eastAsia="zh-CN" w:bidi="hi-IN"/>
        </w:rPr>
        <w:t xml:space="preserve"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Licença para Atividade Política, prevista no artigo 79, V e artigo 91, ambos da Lei Complementar nº 001/2006, para concorrer ao cargo eletivo de ........................................ no Município de Cruz Machado/PR, no pleito de .................., a partir de </w:t>
      </w:r>
      <w:bookmarkStart w:id="1" w:name="_Hlk166829108"/>
      <w:r w:rsidRPr="00296AC0">
        <w:rPr>
          <w:rFonts w:ascii="Arial" w:eastAsia="NSimSun" w:hAnsi="Arial" w:cs="Arial"/>
          <w:kern w:val="3"/>
          <w:lang w:eastAsia="zh-CN" w:bidi="hi-IN"/>
        </w:rPr>
        <w:t>__/__/____</w:t>
      </w:r>
      <w:bookmarkEnd w:id="1"/>
      <w:r w:rsidRPr="00296AC0">
        <w:rPr>
          <w:rFonts w:ascii="Arial" w:eastAsia="NSimSun" w:hAnsi="Arial" w:cs="Arial"/>
          <w:kern w:val="3"/>
          <w:lang w:eastAsia="zh-CN" w:bidi="hi-IN"/>
        </w:rPr>
        <w:t xml:space="preserve"> a __/__/____.</w:t>
      </w:r>
    </w:p>
    <w:p w14:paraId="1854B801" w14:textId="77777777" w:rsidR="00296AC0" w:rsidRPr="00296AC0" w:rsidRDefault="00296AC0" w:rsidP="00296AC0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296AC0">
        <w:rPr>
          <w:rFonts w:ascii="Arial" w:eastAsia="NSimSun" w:hAnsi="Arial" w:cs="Arial"/>
          <w:kern w:val="3"/>
          <w:lang w:eastAsia="zh-CN" w:bidi="hi-IN"/>
        </w:rPr>
        <w:t>Ressalto que estou ciente da obrigatoriedade de entregar o Registro de Candidatura, expedido pelo Tribunal Regional Eleitoral, ao Departamento de Recursos Humanos, no prazo previsto, bem como informar eventual impugnação de minha candidatura.</w:t>
      </w:r>
    </w:p>
    <w:p w14:paraId="0523C0E7" w14:textId="77777777" w:rsidR="00296AC0" w:rsidRPr="00296AC0" w:rsidRDefault="00296AC0" w:rsidP="00296AC0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296AC0">
        <w:rPr>
          <w:rFonts w:ascii="Arial" w:eastAsia="NSimSun" w:hAnsi="Arial" w:cs="Arial"/>
          <w:kern w:val="3"/>
          <w:lang w:eastAsia="zh-CN" w:bidi="hi-IN"/>
        </w:rPr>
        <w:t>Nestes termos, aguarda deferimento.</w:t>
      </w:r>
    </w:p>
    <w:p w14:paraId="47AC1CC8" w14:textId="77777777" w:rsidR="00296AC0" w:rsidRPr="00296AC0" w:rsidRDefault="00296AC0" w:rsidP="00296AC0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0D90DB5" w14:textId="77777777" w:rsidR="00296AC0" w:rsidRPr="00296AC0" w:rsidRDefault="00296AC0" w:rsidP="00296AC0">
      <w:pPr>
        <w:suppressAutoHyphens/>
        <w:autoSpaceDN w:val="0"/>
        <w:ind w:firstLine="1418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296AC0">
        <w:rPr>
          <w:rFonts w:ascii="Arial" w:eastAsia="NSimSun" w:hAnsi="Arial" w:cs="Arial"/>
          <w:kern w:val="3"/>
          <w:lang w:eastAsia="zh-CN" w:bidi="hi-IN"/>
        </w:rPr>
        <w:t>Cruz Machado, .... de .................... de 20....</w:t>
      </w:r>
    </w:p>
    <w:p w14:paraId="11EFA58F" w14:textId="77777777" w:rsidR="00296AC0" w:rsidRPr="00296AC0" w:rsidRDefault="00296AC0" w:rsidP="00296AC0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1AF1965" w14:textId="77777777" w:rsidR="00296AC0" w:rsidRPr="00296AC0" w:rsidRDefault="00296AC0" w:rsidP="00296AC0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256E053E" w14:textId="77777777" w:rsidR="00296AC0" w:rsidRPr="00296AC0" w:rsidRDefault="00296AC0" w:rsidP="00296AC0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296AC0">
        <w:rPr>
          <w:rFonts w:ascii="Arial" w:eastAsia="NSimSun" w:hAnsi="Arial" w:cs="Arial"/>
          <w:kern w:val="3"/>
          <w:lang w:eastAsia="zh-CN" w:bidi="hi-IN"/>
        </w:rPr>
        <w:t>NOME</w:t>
      </w:r>
    </w:p>
    <w:p w14:paraId="08CBF54B" w14:textId="77777777" w:rsidR="00296AC0" w:rsidRPr="00296AC0" w:rsidRDefault="00296AC0" w:rsidP="00296AC0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296AC0">
        <w:rPr>
          <w:rFonts w:ascii="Arial" w:eastAsia="NSimSun" w:hAnsi="Arial" w:cs="Arial"/>
          <w:kern w:val="3"/>
          <w:lang w:eastAsia="zh-CN" w:bidi="hi-IN"/>
        </w:rPr>
        <w:t>Cargo</w:t>
      </w:r>
    </w:p>
    <w:p w14:paraId="138DE297" w14:textId="77777777" w:rsidR="00296AC0" w:rsidRPr="00296AC0" w:rsidRDefault="00296AC0" w:rsidP="00296AC0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453A7201" w14:textId="77777777" w:rsidR="00296AC0" w:rsidRPr="00296AC0" w:rsidRDefault="00296AC0" w:rsidP="00296AC0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296AC0" w:rsidRPr="00296AC0" w14:paraId="6A0F3341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5E36" w14:textId="77777777" w:rsidR="00296AC0" w:rsidRPr="00296AC0" w:rsidRDefault="00296AC0" w:rsidP="00296AC0">
            <w:pPr>
              <w:suppressAutoHyphens/>
              <w:autoSpaceDN w:val="0"/>
              <w:spacing w:after="240" w:line="360" w:lineRule="auto"/>
              <w:jc w:val="both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296AC0">
              <w:rPr>
                <w:rFonts w:ascii="Arial" w:eastAsia="NSimSun" w:hAnsi="Arial" w:cs="Arial"/>
                <w:b/>
                <w:bCs/>
                <w:kern w:val="3"/>
                <w:lang w:eastAsia="zh-CN" w:bidi="hi-IN"/>
              </w:rPr>
              <w:t>ATENÇÃO:</w:t>
            </w:r>
            <w:r w:rsidRPr="00296AC0">
              <w:rPr>
                <w:rFonts w:ascii="Arial" w:eastAsia="NSimSun" w:hAnsi="Arial" w:cs="Arial"/>
                <w:kern w:val="3"/>
                <w:lang w:eastAsia="zh-CN" w:bidi="hi-IN"/>
              </w:rPr>
              <w:t xml:space="preserve"> Deverá ser encaminhado</w:t>
            </w:r>
            <w:r w:rsidRPr="00296AC0">
              <w:rPr>
                <w:rFonts w:ascii="Liberation Serif" w:eastAsia="NSimSun" w:hAnsi="Liberation Serif" w:cs="Mangal"/>
                <w:kern w:val="3"/>
                <w:lang w:eastAsia="zh-CN" w:bidi="hi-IN"/>
              </w:rPr>
              <w:t xml:space="preserve"> </w:t>
            </w:r>
            <w:r w:rsidRPr="00296AC0">
              <w:rPr>
                <w:rFonts w:ascii="Arial" w:eastAsia="NSimSun" w:hAnsi="Arial" w:cs="Arial"/>
                <w:kern w:val="3"/>
                <w:lang w:eastAsia="zh-CN" w:bidi="hi-IN"/>
              </w:rPr>
              <w:t>a Ata da Convenção e a Lista de Aprovados, para se fazer anexo ao Requerimento, em período próprio, conforme Calendário eleitoral.</w:t>
            </w:r>
          </w:p>
        </w:tc>
      </w:tr>
    </w:tbl>
    <w:p w14:paraId="642E2558" w14:textId="77777777" w:rsidR="00296AC0" w:rsidRPr="00296AC0" w:rsidRDefault="00296AC0" w:rsidP="00296AC0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Cs w:val="21"/>
          <w:lang w:eastAsia="zh-CN" w:bidi="hi-IN"/>
        </w:rPr>
        <w:sectPr w:rsidR="00296AC0" w:rsidRPr="00296AC0" w:rsidSect="00296AC0">
          <w:headerReference w:type="default" r:id="rId7"/>
          <w:pgSz w:w="11906" w:h="16838"/>
          <w:pgMar w:top="2835" w:right="851" w:bottom="720" w:left="1701" w:header="720" w:footer="720" w:gutter="0"/>
          <w:cols w:space="720"/>
        </w:sectPr>
      </w:pPr>
    </w:p>
    <w:bookmarkEnd w:id="0"/>
    <w:p w14:paraId="27CC23CF" w14:textId="4A111E7C" w:rsidR="007F6AD5" w:rsidRPr="008E1BEC" w:rsidRDefault="007F6AD5" w:rsidP="00296AC0">
      <w:pPr>
        <w:jc w:val="both"/>
        <w:rPr>
          <w:rFonts w:ascii="Book Antiqua" w:eastAsia="Arial Unicode MS" w:hAnsi="Book Antiqua"/>
          <w:b/>
          <w:bCs/>
        </w:rPr>
      </w:pPr>
    </w:p>
    <w:p w14:paraId="0B1718B4" w14:textId="77777777" w:rsidR="004F626A" w:rsidRPr="008E1BEC" w:rsidRDefault="004F626A" w:rsidP="00C63E2E">
      <w:pPr>
        <w:jc w:val="both"/>
        <w:rPr>
          <w:rFonts w:ascii="Book Antiqua" w:eastAsia="Arial Unicode MS" w:hAnsi="Book Antiqua"/>
          <w:b/>
          <w:bCs/>
        </w:rPr>
      </w:pPr>
    </w:p>
    <w:p w14:paraId="4C11D457" w14:textId="77777777" w:rsidR="002E5D3E" w:rsidRPr="008E1BEC" w:rsidRDefault="002E5D3E" w:rsidP="00C63E2E">
      <w:pPr>
        <w:jc w:val="both"/>
        <w:rPr>
          <w:rFonts w:ascii="Book Antiqua" w:eastAsia="Arial Unicode MS" w:hAnsi="Book Antiqua"/>
          <w:b/>
          <w:bCs/>
        </w:rPr>
      </w:pPr>
    </w:p>
    <w:p w14:paraId="13272060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596520FF" w14:textId="77777777" w:rsidR="00316EEE" w:rsidRPr="008E1BEC" w:rsidRDefault="00316EEE" w:rsidP="007001A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sectPr w:rsidR="00316EEE" w:rsidRPr="008E1BEC" w:rsidSect="000044A5">
      <w:headerReference w:type="default" r:id="rId8"/>
      <w:footerReference w:type="default" r:id="rId9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8DEA" w14:textId="77777777" w:rsidR="00296AC0" w:rsidRDefault="00296AC0">
    <w:pPr>
      <w:pStyle w:val="Cabealho"/>
      <w:ind w:left="-1418" w:right="-711" w:hanging="142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BE74686" wp14:editId="42893D59">
          <wp:simplePos x="0" y="0"/>
          <wp:positionH relativeFrom="margin">
            <wp:posOffset>-1013399</wp:posOffset>
          </wp:positionH>
          <wp:positionV relativeFrom="paragraph">
            <wp:posOffset>0</wp:posOffset>
          </wp:positionV>
          <wp:extent cx="7448400" cy="1049759"/>
          <wp:effectExtent l="0" t="0" r="150" b="0"/>
          <wp:wrapNone/>
          <wp:docPr id="2021159786" name="Figura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400" cy="1049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77777777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85F2A"/>
    <w:rsid w:val="003E1B5D"/>
    <w:rsid w:val="003E4576"/>
    <w:rsid w:val="00423541"/>
    <w:rsid w:val="0049515F"/>
    <w:rsid w:val="004B6FD1"/>
    <w:rsid w:val="004E3992"/>
    <w:rsid w:val="004F1534"/>
    <w:rsid w:val="004F1A01"/>
    <w:rsid w:val="004F626A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F2EE2"/>
    <w:rsid w:val="00B804F5"/>
    <w:rsid w:val="00B8499A"/>
    <w:rsid w:val="00BF12E5"/>
    <w:rsid w:val="00C04E42"/>
    <w:rsid w:val="00C151E6"/>
    <w:rsid w:val="00C5050B"/>
    <w:rsid w:val="00C57C66"/>
    <w:rsid w:val="00C60618"/>
    <w:rsid w:val="00C63E2E"/>
    <w:rsid w:val="00CA1CA8"/>
    <w:rsid w:val="00CD1027"/>
    <w:rsid w:val="00CD4043"/>
    <w:rsid w:val="00D04350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1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Machado 01</dc:creator>
  <cp:keywords>PMCM</cp:keywords>
  <cp:lastModifiedBy>Morgana Gauer</cp:lastModifiedBy>
  <cp:revision>2</cp:revision>
  <cp:lastPrinted>2024-07-01T12:24:00Z</cp:lastPrinted>
  <dcterms:created xsi:type="dcterms:W3CDTF">2024-08-02T13:55:00Z</dcterms:created>
  <dcterms:modified xsi:type="dcterms:W3CDTF">2024-08-02T13:55:00Z</dcterms:modified>
</cp:coreProperties>
</file>