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833A1" w14:textId="77777777" w:rsidR="000E773D" w:rsidRPr="000E773D" w:rsidRDefault="000E773D" w:rsidP="000E773D">
      <w:pPr>
        <w:suppressAutoHyphens/>
        <w:autoSpaceDN w:val="0"/>
        <w:spacing w:after="240" w:line="36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0E773D">
        <w:rPr>
          <w:rFonts w:ascii="Arial" w:eastAsia="NSimSun" w:hAnsi="Arial" w:cs="Arial"/>
          <w:b/>
          <w:bCs/>
          <w:kern w:val="3"/>
          <w:lang w:eastAsia="zh-CN" w:bidi="hi-IN"/>
        </w:rPr>
        <w:t>REQUERIMENTO DE LICENÇA</w:t>
      </w:r>
      <w:r w:rsidRPr="000E773D">
        <w:rPr>
          <w:rFonts w:ascii="Calibri" w:eastAsia="NSimSun" w:hAnsi="Calibri" w:cs="Calibri"/>
          <w:color w:val="33333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Pr="000E773D">
        <w:rPr>
          <w:rFonts w:ascii="Arial" w:eastAsia="NSimSun" w:hAnsi="Arial" w:cs="Arial"/>
          <w:b/>
          <w:bCs/>
          <w:kern w:val="3"/>
          <w:lang w:eastAsia="zh-CN" w:bidi="hi-IN"/>
        </w:rPr>
        <w:t>PARA ACOMPANHAR CÔNJUGE OU COMPANHEIRO</w:t>
      </w:r>
    </w:p>
    <w:p w14:paraId="696193C2" w14:textId="77777777" w:rsidR="000E773D" w:rsidRPr="000E773D" w:rsidRDefault="000E773D" w:rsidP="000E773D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5F6E655F" w14:textId="77777777" w:rsidR="000E773D" w:rsidRPr="000E773D" w:rsidRDefault="000E773D" w:rsidP="000E773D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E773D">
        <w:rPr>
          <w:rFonts w:ascii="Arial" w:eastAsia="NSimSun" w:hAnsi="Arial" w:cs="Arial"/>
          <w:kern w:val="3"/>
          <w:lang w:eastAsia="zh-CN" w:bidi="hi-IN"/>
        </w:rPr>
        <w:t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requerer a concessão de Licença para Acompanhar Cônjuge ou Companheiro, prevista no artigo 79, IV e artigo 90, ambos da Lei Complementar nº 001/2006, no período de até 2 (dois) anos, a partir de __/__/____, com a finalidade de acompanhamento, em virtude do(a) mesmo(a) ter sido deslocado(a) para ........................... (cidade), em virtude de ....................................................................</w:t>
      </w:r>
    </w:p>
    <w:p w14:paraId="2933DCEF" w14:textId="77777777" w:rsidR="000E773D" w:rsidRPr="000E773D" w:rsidRDefault="000E773D" w:rsidP="000E773D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E773D">
        <w:rPr>
          <w:rFonts w:ascii="Arial" w:eastAsia="NSimSun" w:hAnsi="Arial" w:cs="Arial"/>
          <w:kern w:val="3"/>
          <w:lang w:eastAsia="zh-CN" w:bidi="hi-IN"/>
        </w:rPr>
        <w:t>Nestes termos, aguarda deferimento.</w:t>
      </w:r>
    </w:p>
    <w:p w14:paraId="45AF741F" w14:textId="77777777" w:rsidR="000E773D" w:rsidRPr="000E773D" w:rsidRDefault="000E773D" w:rsidP="000E773D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7706A50C" w14:textId="77777777" w:rsidR="000E773D" w:rsidRPr="000E773D" w:rsidRDefault="000E773D" w:rsidP="000E773D">
      <w:pPr>
        <w:suppressAutoHyphens/>
        <w:autoSpaceDN w:val="0"/>
        <w:ind w:firstLine="1418"/>
        <w:jc w:val="right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E773D">
        <w:rPr>
          <w:rFonts w:ascii="Arial" w:eastAsia="NSimSun" w:hAnsi="Arial" w:cs="Arial"/>
          <w:kern w:val="3"/>
          <w:lang w:eastAsia="zh-CN" w:bidi="hi-IN"/>
        </w:rPr>
        <w:t>Cruz Machado, .... de .................... de 20....</w:t>
      </w:r>
    </w:p>
    <w:p w14:paraId="54F6AAC1" w14:textId="77777777" w:rsidR="000E773D" w:rsidRPr="000E773D" w:rsidRDefault="000E773D" w:rsidP="000E773D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16018F73" w14:textId="77777777" w:rsidR="000E773D" w:rsidRPr="000E773D" w:rsidRDefault="000E773D" w:rsidP="000E773D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54E8E061" w14:textId="77777777" w:rsidR="000E773D" w:rsidRPr="000E773D" w:rsidRDefault="000E773D" w:rsidP="000E773D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E773D">
        <w:rPr>
          <w:rFonts w:ascii="Arial" w:eastAsia="NSimSun" w:hAnsi="Arial" w:cs="Arial"/>
          <w:kern w:val="3"/>
          <w:lang w:eastAsia="zh-CN" w:bidi="hi-IN"/>
        </w:rPr>
        <w:t>NOME</w:t>
      </w:r>
    </w:p>
    <w:p w14:paraId="27CC23CF" w14:textId="04F4CC86" w:rsidR="007F6AD5" w:rsidRPr="008E1BEC" w:rsidRDefault="000E773D" w:rsidP="000E773D">
      <w:pPr>
        <w:jc w:val="center"/>
        <w:rPr>
          <w:rFonts w:ascii="Book Antiqua" w:eastAsia="Arial Unicode MS" w:hAnsi="Book Antiqua"/>
          <w:b/>
          <w:bCs/>
        </w:rPr>
      </w:pPr>
      <w:r w:rsidRPr="000E773D">
        <w:rPr>
          <w:rFonts w:ascii="Arial" w:eastAsia="NSimSun" w:hAnsi="Arial" w:cs="Arial"/>
          <w:kern w:val="3"/>
          <w:lang w:eastAsia="zh-CN" w:bidi="hi-IN"/>
        </w:rPr>
        <w:t>Cargo</w:t>
      </w:r>
    </w:p>
    <w:p w14:paraId="0B1718B4" w14:textId="77777777" w:rsidR="004F626A" w:rsidRPr="008E1BEC" w:rsidRDefault="004F626A" w:rsidP="00C63E2E">
      <w:pPr>
        <w:jc w:val="both"/>
        <w:rPr>
          <w:rFonts w:ascii="Book Antiqua" w:eastAsia="Arial Unicode MS" w:hAnsi="Book Antiqua"/>
          <w:b/>
          <w:bCs/>
        </w:rPr>
      </w:pPr>
    </w:p>
    <w:p w14:paraId="4C11D457" w14:textId="77777777" w:rsidR="002E5D3E" w:rsidRPr="008E1BEC" w:rsidRDefault="002E5D3E" w:rsidP="00C63E2E">
      <w:pPr>
        <w:jc w:val="both"/>
        <w:rPr>
          <w:rFonts w:ascii="Book Antiqua" w:eastAsia="Arial Unicode MS" w:hAnsi="Book Antiqua"/>
          <w:b/>
          <w:bCs/>
        </w:rPr>
      </w:pPr>
    </w:p>
    <w:p w14:paraId="13272060" w14:textId="77777777" w:rsidR="007F6AD5" w:rsidRPr="008E1BEC" w:rsidRDefault="007F6AD5" w:rsidP="00C63E2E">
      <w:pPr>
        <w:jc w:val="both"/>
        <w:rPr>
          <w:rFonts w:ascii="Book Antiqua" w:eastAsia="Arial Unicode MS" w:hAnsi="Book Antiqua"/>
          <w:b/>
          <w:bCs/>
        </w:rPr>
      </w:pPr>
    </w:p>
    <w:p w14:paraId="596520FF" w14:textId="77777777" w:rsidR="00316EEE" w:rsidRPr="008E1BEC" w:rsidRDefault="00316EEE" w:rsidP="007001A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sectPr w:rsidR="00316EEE" w:rsidRPr="008E1BEC" w:rsidSect="000044A5">
      <w:headerReference w:type="default" r:id="rId7"/>
      <w:footerReference w:type="default" r:id="rId8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77777777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35D2C"/>
    <w:rsid w:val="000400D7"/>
    <w:rsid w:val="000504F8"/>
    <w:rsid w:val="0006416B"/>
    <w:rsid w:val="000978AF"/>
    <w:rsid w:val="000A68B0"/>
    <w:rsid w:val="000E773D"/>
    <w:rsid w:val="001351A2"/>
    <w:rsid w:val="001A701E"/>
    <w:rsid w:val="00204018"/>
    <w:rsid w:val="0020736A"/>
    <w:rsid w:val="00236641"/>
    <w:rsid w:val="002417E0"/>
    <w:rsid w:val="00255A6F"/>
    <w:rsid w:val="00286824"/>
    <w:rsid w:val="002B0367"/>
    <w:rsid w:val="002E5D3E"/>
    <w:rsid w:val="00316EEE"/>
    <w:rsid w:val="00336589"/>
    <w:rsid w:val="00341446"/>
    <w:rsid w:val="00350D25"/>
    <w:rsid w:val="0035551F"/>
    <w:rsid w:val="00385F2A"/>
    <w:rsid w:val="003E1B5D"/>
    <w:rsid w:val="003E4576"/>
    <w:rsid w:val="00423541"/>
    <w:rsid w:val="0049515F"/>
    <w:rsid w:val="004B6FD1"/>
    <w:rsid w:val="004E3992"/>
    <w:rsid w:val="004F1534"/>
    <w:rsid w:val="004F1A01"/>
    <w:rsid w:val="004F626A"/>
    <w:rsid w:val="00583D4E"/>
    <w:rsid w:val="00585DF3"/>
    <w:rsid w:val="00585F3B"/>
    <w:rsid w:val="005C504C"/>
    <w:rsid w:val="006055BB"/>
    <w:rsid w:val="00645699"/>
    <w:rsid w:val="006525E6"/>
    <w:rsid w:val="00676177"/>
    <w:rsid w:val="0069342F"/>
    <w:rsid w:val="006C040D"/>
    <w:rsid w:val="006C67CD"/>
    <w:rsid w:val="007001A7"/>
    <w:rsid w:val="0074718E"/>
    <w:rsid w:val="00791538"/>
    <w:rsid w:val="007B77E5"/>
    <w:rsid w:val="007F6AD5"/>
    <w:rsid w:val="008038AB"/>
    <w:rsid w:val="00811A85"/>
    <w:rsid w:val="00851839"/>
    <w:rsid w:val="00895D90"/>
    <w:rsid w:val="008E1BEC"/>
    <w:rsid w:val="008E6AFB"/>
    <w:rsid w:val="009401FF"/>
    <w:rsid w:val="009A2C57"/>
    <w:rsid w:val="009B2EF9"/>
    <w:rsid w:val="009C3398"/>
    <w:rsid w:val="00A15B17"/>
    <w:rsid w:val="00A30C8C"/>
    <w:rsid w:val="00A67184"/>
    <w:rsid w:val="00AA2CDB"/>
    <w:rsid w:val="00AA7FCB"/>
    <w:rsid w:val="00AC7D48"/>
    <w:rsid w:val="00AF2EE2"/>
    <w:rsid w:val="00B804F5"/>
    <w:rsid w:val="00B8499A"/>
    <w:rsid w:val="00BF12E5"/>
    <w:rsid w:val="00C04E42"/>
    <w:rsid w:val="00C151E6"/>
    <w:rsid w:val="00C5050B"/>
    <w:rsid w:val="00C57C66"/>
    <w:rsid w:val="00C60618"/>
    <w:rsid w:val="00C63E2E"/>
    <w:rsid w:val="00CA1CA8"/>
    <w:rsid w:val="00CD1027"/>
    <w:rsid w:val="00CD4043"/>
    <w:rsid w:val="00D04350"/>
    <w:rsid w:val="00D50C89"/>
    <w:rsid w:val="00DA3698"/>
    <w:rsid w:val="00DA3C78"/>
    <w:rsid w:val="00DF2C98"/>
    <w:rsid w:val="00E15AF4"/>
    <w:rsid w:val="00E2006D"/>
    <w:rsid w:val="00E24E6D"/>
    <w:rsid w:val="00E6483C"/>
    <w:rsid w:val="00EC2EA5"/>
    <w:rsid w:val="00EE55FC"/>
    <w:rsid w:val="00F00018"/>
    <w:rsid w:val="00F2641C"/>
    <w:rsid w:val="00F70BE2"/>
    <w:rsid w:val="00FB23F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 Machado 01</dc:creator>
  <cp:keywords>PMCM</cp:keywords>
  <cp:lastModifiedBy>Morgana Gauer</cp:lastModifiedBy>
  <cp:revision>2</cp:revision>
  <cp:lastPrinted>2024-07-01T12:24:00Z</cp:lastPrinted>
  <dcterms:created xsi:type="dcterms:W3CDTF">2024-08-02T13:48:00Z</dcterms:created>
  <dcterms:modified xsi:type="dcterms:W3CDTF">2024-08-02T13:48:00Z</dcterms:modified>
</cp:coreProperties>
</file>