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A1132" w14:textId="77777777" w:rsidR="00AE29EE" w:rsidRPr="00AE29EE" w:rsidRDefault="00AE29EE" w:rsidP="00AE29EE">
      <w:pPr>
        <w:suppressAutoHyphens/>
        <w:autoSpaceDN w:val="0"/>
        <w:spacing w:after="240" w:line="360" w:lineRule="auto"/>
        <w:jc w:val="center"/>
        <w:textAlignment w:val="baseline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AE29EE">
        <w:rPr>
          <w:rFonts w:ascii="Arial" w:eastAsia="NSimSun" w:hAnsi="Arial" w:cs="Arial"/>
          <w:b/>
          <w:bCs/>
          <w:kern w:val="3"/>
          <w:lang w:eastAsia="zh-CN" w:bidi="hi-IN"/>
        </w:rPr>
        <w:t>REQUERIMENTO DE EXONERAÇÃO</w:t>
      </w:r>
    </w:p>
    <w:p w14:paraId="5B12853A" w14:textId="77777777" w:rsidR="00AE29EE" w:rsidRPr="00AE29EE" w:rsidRDefault="00AE29EE" w:rsidP="00AE29EE">
      <w:pPr>
        <w:suppressAutoHyphens/>
        <w:autoSpaceDN w:val="0"/>
        <w:spacing w:after="240"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708DE8A5" w14:textId="77777777" w:rsidR="00AE29EE" w:rsidRPr="00AE29EE" w:rsidRDefault="00AE29EE" w:rsidP="00AE29EE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AE29EE">
        <w:rPr>
          <w:rFonts w:ascii="Arial" w:eastAsia="NSimSun" w:hAnsi="Arial" w:cs="Arial"/>
          <w:kern w:val="3"/>
          <w:lang w:eastAsia="zh-CN" w:bidi="hi-IN"/>
        </w:rPr>
        <w:t xml:space="preserve">Eu, ................................................................................., matrícula nº..........., portador(a) do RG n° ...................... e inscrito(a) no CPF n° ...................., ocupante do cargo de ..............................................................., lotado(a) na/no ...................................., venho por meio deste, conforme artigo 45, </w:t>
      </w:r>
      <w:r w:rsidRPr="00AE29EE">
        <w:rPr>
          <w:rFonts w:ascii="Arial" w:eastAsia="NSimSun" w:hAnsi="Arial" w:cs="Arial"/>
          <w:i/>
          <w:iCs/>
          <w:kern w:val="3"/>
          <w:lang w:eastAsia="zh-CN" w:bidi="hi-IN"/>
        </w:rPr>
        <w:t>caput</w:t>
      </w:r>
      <w:r w:rsidRPr="00AE29EE">
        <w:rPr>
          <w:rFonts w:ascii="Arial" w:eastAsia="NSimSun" w:hAnsi="Arial" w:cs="Arial"/>
          <w:kern w:val="3"/>
          <w:lang w:eastAsia="zh-CN" w:bidi="hi-IN"/>
        </w:rPr>
        <w:t xml:space="preserve"> e artigo 46, II, da Lei Complementar nº 001/2006, requerer a exoneração do cargo a partir de .... de ....................... de 20....</w:t>
      </w:r>
    </w:p>
    <w:p w14:paraId="0F22F556" w14:textId="77777777" w:rsidR="00AE29EE" w:rsidRPr="00AE29EE" w:rsidRDefault="00AE29EE" w:rsidP="00AE29EE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AE29EE">
        <w:rPr>
          <w:rFonts w:ascii="Arial" w:eastAsia="NSimSun" w:hAnsi="Arial" w:cs="Arial"/>
          <w:kern w:val="3"/>
          <w:lang w:eastAsia="zh-CN" w:bidi="hi-IN"/>
        </w:rPr>
        <w:t>Nestes termos, aguarda deferimento.</w:t>
      </w:r>
    </w:p>
    <w:p w14:paraId="4B2A8D3A" w14:textId="77777777" w:rsidR="00AE29EE" w:rsidRPr="00AE29EE" w:rsidRDefault="00AE29EE" w:rsidP="00AE29EE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3A78D19F" w14:textId="77777777" w:rsidR="00AE29EE" w:rsidRPr="00AE29EE" w:rsidRDefault="00AE29EE" w:rsidP="00AE29EE">
      <w:pPr>
        <w:suppressAutoHyphens/>
        <w:autoSpaceDN w:val="0"/>
        <w:ind w:firstLine="1418"/>
        <w:jc w:val="right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AE29EE">
        <w:rPr>
          <w:rFonts w:ascii="Arial" w:eastAsia="NSimSun" w:hAnsi="Arial" w:cs="Arial"/>
          <w:kern w:val="3"/>
          <w:lang w:eastAsia="zh-CN" w:bidi="hi-IN"/>
        </w:rPr>
        <w:t>Cruz Machado, .... de .................... de 20....</w:t>
      </w:r>
    </w:p>
    <w:p w14:paraId="480E9BA6" w14:textId="77777777" w:rsidR="00AE29EE" w:rsidRPr="00AE29EE" w:rsidRDefault="00AE29EE" w:rsidP="00AE29EE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737615CE" w14:textId="77777777" w:rsidR="00AE29EE" w:rsidRPr="00AE29EE" w:rsidRDefault="00AE29EE" w:rsidP="00AE29EE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142F6C43" w14:textId="77777777" w:rsidR="00AE29EE" w:rsidRPr="00AE29EE" w:rsidRDefault="00AE29EE" w:rsidP="00AE29EE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AE29EE">
        <w:rPr>
          <w:rFonts w:ascii="Arial" w:eastAsia="NSimSun" w:hAnsi="Arial" w:cs="Arial"/>
          <w:kern w:val="3"/>
          <w:lang w:eastAsia="zh-CN" w:bidi="hi-IN"/>
        </w:rPr>
        <w:t>NOME</w:t>
      </w:r>
    </w:p>
    <w:p w14:paraId="7A58F385" w14:textId="77777777" w:rsidR="00AE29EE" w:rsidRPr="00AE29EE" w:rsidRDefault="00AE29EE" w:rsidP="00AE29EE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AE29EE">
        <w:rPr>
          <w:rFonts w:ascii="Arial" w:eastAsia="NSimSun" w:hAnsi="Arial" w:cs="Arial"/>
          <w:kern w:val="3"/>
          <w:lang w:eastAsia="zh-CN" w:bidi="hi-IN"/>
        </w:rPr>
        <w:t>Cargo</w:t>
      </w:r>
    </w:p>
    <w:p w14:paraId="596520FF" w14:textId="77777777" w:rsidR="00316EEE" w:rsidRPr="00AE29EE" w:rsidRDefault="00316EEE" w:rsidP="00AE29EE">
      <w:pPr>
        <w:rPr>
          <w:rFonts w:eastAsiaTheme="minorHAnsi"/>
        </w:rPr>
      </w:pPr>
    </w:p>
    <w:sectPr w:rsidR="00316EEE" w:rsidRPr="00AE29EE" w:rsidSect="000044A5">
      <w:headerReference w:type="default" r:id="rId7"/>
      <w:footerReference w:type="default" r:id="rId8"/>
      <w:pgSz w:w="11906" w:h="16838"/>
      <w:pgMar w:top="1417" w:right="1701" w:bottom="1417" w:left="1701" w:header="14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A177" w14:textId="77777777" w:rsidR="00350D25" w:rsidRDefault="00350D25" w:rsidP="00F70BE2">
      <w:r>
        <w:separator/>
      </w:r>
    </w:p>
  </w:endnote>
  <w:endnote w:type="continuationSeparator" w:id="0">
    <w:p w14:paraId="42B3ABC7" w14:textId="77777777" w:rsidR="00350D25" w:rsidRDefault="00350D25" w:rsidP="00F7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BE3" w14:textId="77777777" w:rsidR="00350D25" w:rsidRDefault="00350D25" w:rsidP="00676177">
    <w:pPr>
      <w:pStyle w:val="Rodap"/>
      <w:jc w:val="center"/>
    </w:pPr>
  </w:p>
  <w:p w14:paraId="630F06B4" w14:textId="77777777" w:rsidR="00350D25" w:rsidRDefault="00350D25" w:rsidP="006761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06F2" w14:textId="77777777" w:rsidR="00350D25" w:rsidRDefault="00350D25" w:rsidP="00F70BE2">
      <w:r>
        <w:separator/>
      </w:r>
    </w:p>
  </w:footnote>
  <w:footnote w:type="continuationSeparator" w:id="0">
    <w:p w14:paraId="38D1E4EF" w14:textId="77777777" w:rsidR="00350D25" w:rsidRDefault="00350D25" w:rsidP="00F7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A7FD" w14:textId="29ACB63C" w:rsidR="00350D25" w:rsidRPr="00676177" w:rsidRDefault="00350D25" w:rsidP="006761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3502DD" wp14:editId="68BB9F77">
          <wp:simplePos x="0" y="0"/>
          <wp:positionH relativeFrom="margin">
            <wp:align>center</wp:align>
          </wp:positionH>
          <wp:positionV relativeFrom="paragraph">
            <wp:posOffset>-730250</wp:posOffset>
          </wp:positionV>
          <wp:extent cx="6267450" cy="895350"/>
          <wp:effectExtent l="0" t="0" r="0" b="0"/>
          <wp:wrapThrough wrapText="bothSides">
            <wp:wrapPolygon edited="0">
              <wp:start x="0" y="0"/>
              <wp:lineTo x="0" y="21140"/>
              <wp:lineTo x="21534" y="21140"/>
              <wp:lineTo x="21534" y="0"/>
              <wp:lineTo x="0" y="0"/>
            </wp:wrapPolygon>
          </wp:wrapThrough>
          <wp:docPr id="199760023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F9"/>
    <w:rsid w:val="000044A5"/>
    <w:rsid w:val="00035D2C"/>
    <w:rsid w:val="000400D7"/>
    <w:rsid w:val="000504F8"/>
    <w:rsid w:val="0006416B"/>
    <w:rsid w:val="000978AF"/>
    <w:rsid w:val="000A68B0"/>
    <w:rsid w:val="000E773D"/>
    <w:rsid w:val="001351A2"/>
    <w:rsid w:val="001A701E"/>
    <w:rsid w:val="00204018"/>
    <w:rsid w:val="0020736A"/>
    <w:rsid w:val="00236641"/>
    <w:rsid w:val="002417E0"/>
    <w:rsid w:val="00255A6F"/>
    <w:rsid w:val="00286824"/>
    <w:rsid w:val="00296AC0"/>
    <w:rsid w:val="002B0367"/>
    <w:rsid w:val="002E5D3E"/>
    <w:rsid w:val="00316EEE"/>
    <w:rsid w:val="00336589"/>
    <w:rsid w:val="00341446"/>
    <w:rsid w:val="00350D25"/>
    <w:rsid w:val="0035551F"/>
    <w:rsid w:val="0037353A"/>
    <w:rsid w:val="00385F2A"/>
    <w:rsid w:val="003E1B5D"/>
    <w:rsid w:val="003E4576"/>
    <w:rsid w:val="00423541"/>
    <w:rsid w:val="004740A7"/>
    <w:rsid w:val="0049515F"/>
    <w:rsid w:val="004B6FD1"/>
    <w:rsid w:val="004E3992"/>
    <w:rsid w:val="004F1534"/>
    <w:rsid w:val="004F1A01"/>
    <w:rsid w:val="004F626A"/>
    <w:rsid w:val="005244C2"/>
    <w:rsid w:val="00575464"/>
    <w:rsid w:val="00583D4E"/>
    <w:rsid w:val="00585DF3"/>
    <w:rsid w:val="00585F3B"/>
    <w:rsid w:val="005C504C"/>
    <w:rsid w:val="006055BB"/>
    <w:rsid w:val="00645699"/>
    <w:rsid w:val="006525E6"/>
    <w:rsid w:val="00676177"/>
    <w:rsid w:val="0069342F"/>
    <w:rsid w:val="00695853"/>
    <w:rsid w:val="006C040D"/>
    <w:rsid w:val="006C67CD"/>
    <w:rsid w:val="007001A7"/>
    <w:rsid w:val="0074718E"/>
    <w:rsid w:val="00791538"/>
    <w:rsid w:val="007B77E5"/>
    <w:rsid w:val="007F6AD5"/>
    <w:rsid w:val="008038AB"/>
    <w:rsid w:val="00811A85"/>
    <w:rsid w:val="00851839"/>
    <w:rsid w:val="00895D90"/>
    <w:rsid w:val="008C2ADC"/>
    <w:rsid w:val="008E1BEC"/>
    <w:rsid w:val="008E6AFB"/>
    <w:rsid w:val="009401FF"/>
    <w:rsid w:val="009A2C57"/>
    <w:rsid w:val="009B2EF9"/>
    <w:rsid w:val="009C3398"/>
    <w:rsid w:val="00A15B17"/>
    <w:rsid w:val="00A30C8C"/>
    <w:rsid w:val="00A67184"/>
    <w:rsid w:val="00AA2CDB"/>
    <w:rsid w:val="00AA7FCB"/>
    <w:rsid w:val="00AC7D48"/>
    <w:rsid w:val="00AE29EE"/>
    <w:rsid w:val="00AF2EE2"/>
    <w:rsid w:val="00B2400F"/>
    <w:rsid w:val="00B804F5"/>
    <w:rsid w:val="00B8499A"/>
    <w:rsid w:val="00BC50B4"/>
    <w:rsid w:val="00BF12E5"/>
    <w:rsid w:val="00C04E42"/>
    <w:rsid w:val="00C151E6"/>
    <w:rsid w:val="00C43725"/>
    <w:rsid w:val="00C5050B"/>
    <w:rsid w:val="00C57C66"/>
    <w:rsid w:val="00C60618"/>
    <w:rsid w:val="00C63E2E"/>
    <w:rsid w:val="00CA1CA8"/>
    <w:rsid w:val="00CD1027"/>
    <w:rsid w:val="00CD4043"/>
    <w:rsid w:val="00D04350"/>
    <w:rsid w:val="00D36819"/>
    <w:rsid w:val="00D50C89"/>
    <w:rsid w:val="00DA3698"/>
    <w:rsid w:val="00DA3C78"/>
    <w:rsid w:val="00DF2C98"/>
    <w:rsid w:val="00E15AF4"/>
    <w:rsid w:val="00E2006D"/>
    <w:rsid w:val="00E24E6D"/>
    <w:rsid w:val="00E6483C"/>
    <w:rsid w:val="00EC2EA5"/>
    <w:rsid w:val="00EE55FC"/>
    <w:rsid w:val="00F00018"/>
    <w:rsid w:val="00F2641C"/>
    <w:rsid w:val="00F70BE2"/>
    <w:rsid w:val="00FB23F4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180939"/>
  <w15:docId w15:val="{EA654E72-8421-4EA8-807B-F087028F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0BE2"/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7D48"/>
    <w:rPr>
      <w:color w:val="605E5C"/>
      <w:shd w:val="clear" w:color="auto" w:fill="E1DFDD"/>
    </w:rPr>
  </w:style>
  <w:style w:type="paragraph" w:customStyle="1" w:styleId="Standard">
    <w:name w:val="Standard"/>
    <w:rsid w:val="009B2EF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15AF4"/>
    <w:pPr>
      <w:ind w:firstLine="1800"/>
      <w:jc w:val="both"/>
    </w:pPr>
    <w:rPr>
      <w:rFonts w:ascii="PMingLiU" w:eastAsia="PMingLiU" w:hAnsi="PMingLiU"/>
    </w:rPr>
  </w:style>
  <w:style w:type="character" w:customStyle="1" w:styleId="Recuodecorpodetexto2Char">
    <w:name w:val="Recuo de corpo de texto 2 Char"/>
    <w:basedOn w:val="Fontepargpadro"/>
    <w:link w:val="Recuodecorpodetexto2"/>
    <w:rsid w:val="00E15AF4"/>
    <w:rPr>
      <w:rFonts w:ascii="PMingLiU" w:eastAsia="PMingLiU" w:hAnsi="PMingLiU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uz%20Machado%2001\Desktop\Downloads\PAPEL%20TIMBRADO%20PREFEITURA%20DE%20CRUZ%20MACH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 Machado 01</dc:creator>
  <cp:keywords>PMCM</cp:keywords>
  <cp:lastModifiedBy>Morgana Gauer</cp:lastModifiedBy>
  <cp:revision>2</cp:revision>
  <cp:lastPrinted>2024-07-01T12:24:00Z</cp:lastPrinted>
  <dcterms:created xsi:type="dcterms:W3CDTF">2024-08-02T14:05:00Z</dcterms:created>
  <dcterms:modified xsi:type="dcterms:W3CDTF">2024-08-02T14:05:00Z</dcterms:modified>
</cp:coreProperties>
</file>