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1139" w14:textId="24510B4C" w:rsidR="008E0660" w:rsidRDefault="007471C0" w:rsidP="008E0660">
      <w:pPr>
        <w:spacing w:line="360" w:lineRule="auto"/>
        <w:ind w:left="3969"/>
        <w:jc w:val="both"/>
        <w:rPr>
          <w:rFonts w:ascii="Arial" w:hAnsi="Arial" w:cs="Arial"/>
          <w:b/>
        </w:rPr>
      </w:pPr>
      <w:r w:rsidRPr="007471C0">
        <w:rPr>
          <w:rFonts w:ascii="Arial" w:hAnsi="Arial" w:cs="Arial"/>
          <w:b/>
        </w:rPr>
        <w:t>PORTARIA Nº: XXX/X.XXX.</w:t>
      </w:r>
    </w:p>
    <w:p w14:paraId="3C4860EB" w14:textId="77777777" w:rsidR="008E0660" w:rsidRDefault="008E0660" w:rsidP="008E0660">
      <w:pPr>
        <w:spacing w:line="360" w:lineRule="auto"/>
        <w:ind w:left="3969"/>
        <w:jc w:val="both"/>
        <w:rPr>
          <w:rFonts w:ascii="Arial" w:hAnsi="Arial" w:cs="Arial"/>
          <w:b/>
        </w:rPr>
      </w:pPr>
    </w:p>
    <w:p w14:paraId="3FBAED77" w14:textId="77777777" w:rsidR="008E0660" w:rsidRDefault="008E0660" w:rsidP="008E0660">
      <w:pPr>
        <w:autoSpaceDE w:val="0"/>
        <w:ind w:left="3969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SÚMULA/EMENTA: </w:t>
      </w:r>
      <w:bookmarkStart w:id="0" w:name="_Hlk173241056"/>
      <w:r>
        <w:rPr>
          <w:rFonts w:ascii="Arial" w:hAnsi="Arial" w:cs="Arial"/>
          <w:b/>
          <w:color w:val="000000"/>
          <w:lang w:eastAsia="ar-SA"/>
        </w:rPr>
        <w:t>DISPÕE/ALTERA/INSTITUI ..............................................................................., E DÁ OUTRAS PROVIDÊNCIAS.</w:t>
      </w:r>
      <w:bookmarkEnd w:id="0"/>
    </w:p>
    <w:p w14:paraId="0134C839" w14:textId="77777777" w:rsidR="008E0660" w:rsidRDefault="008E0660" w:rsidP="008E0660">
      <w:pPr>
        <w:spacing w:line="360" w:lineRule="auto"/>
        <w:jc w:val="both"/>
        <w:rPr>
          <w:rFonts w:ascii="Arial" w:hAnsi="Arial" w:cs="Arial"/>
        </w:rPr>
      </w:pPr>
    </w:p>
    <w:p w14:paraId="60F1EBF3" w14:textId="77777777" w:rsidR="008E0660" w:rsidRDefault="008E0660" w:rsidP="008E0660">
      <w:pPr>
        <w:spacing w:line="360" w:lineRule="auto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(Nome), </w:t>
      </w:r>
      <w:r>
        <w:rPr>
          <w:rFonts w:ascii="Arial" w:hAnsi="Arial" w:cs="Arial"/>
        </w:rPr>
        <w:t>Prefeito de Cruz Machado, Estado do Paraná, no uso de suas atribuições legais previstos no o artigo 77, III, da Lei Orgânica Municipal, Resolve:</w:t>
      </w:r>
    </w:p>
    <w:p w14:paraId="3BF5C0CA" w14:textId="77777777" w:rsidR="008E0660" w:rsidRDefault="008E0660" w:rsidP="008E0660">
      <w:pPr>
        <w:spacing w:line="360" w:lineRule="auto"/>
        <w:jc w:val="both"/>
        <w:rPr>
          <w:rFonts w:hint="eastAsia"/>
        </w:rPr>
      </w:pPr>
    </w:p>
    <w:p w14:paraId="6FF5C675" w14:textId="77777777" w:rsidR="00F03C03" w:rsidRDefault="00F03C03" w:rsidP="00F03C03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(DESIGNA / NOMEIA / EXONERA / SUBSTITUI)</w:t>
      </w:r>
    </w:p>
    <w:p w14:paraId="454434C1" w14:textId="77777777" w:rsidR="008E0660" w:rsidRDefault="008E0660" w:rsidP="008E0660">
      <w:pPr>
        <w:spacing w:line="360" w:lineRule="auto"/>
        <w:jc w:val="both"/>
        <w:rPr>
          <w:rFonts w:ascii="Arial" w:hAnsi="Arial" w:cs="Arial"/>
        </w:rPr>
      </w:pPr>
    </w:p>
    <w:p w14:paraId="64A8A155" w14:textId="5E870C72" w:rsidR="008E0660" w:rsidRDefault="008E0660" w:rsidP="008E06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1º.....................................................................................................................</w:t>
      </w:r>
    </w:p>
    <w:p w14:paraId="07708AB7" w14:textId="77777777" w:rsidR="00F03C03" w:rsidRDefault="00F03C03" w:rsidP="008E0660">
      <w:pPr>
        <w:spacing w:line="360" w:lineRule="auto"/>
        <w:jc w:val="both"/>
        <w:rPr>
          <w:rFonts w:ascii="Arial" w:hAnsi="Arial" w:cs="Arial"/>
        </w:rPr>
      </w:pPr>
    </w:p>
    <w:p w14:paraId="34423630" w14:textId="08868739" w:rsidR="008E0660" w:rsidRDefault="008E0660" w:rsidP="008E0660">
      <w:pPr>
        <w:spacing w:after="120"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237F" wp14:editId="3E87990D">
                <wp:simplePos x="0" y="0"/>
                <wp:positionH relativeFrom="column">
                  <wp:posOffset>-3960</wp:posOffset>
                </wp:positionH>
                <wp:positionV relativeFrom="paragraph">
                  <wp:posOffset>315000</wp:posOffset>
                </wp:positionV>
                <wp:extent cx="5904719" cy="2333520"/>
                <wp:effectExtent l="0" t="0" r="19831" b="9630"/>
                <wp:wrapSquare wrapText="bothSides"/>
                <wp:docPr id="210209947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719" cy="233352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2BFDB9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“Art.” Número ordinal até o 9º e cardinal após o 10 seguido de ponto seguido de 2 espaços em branco. Inicia-se com letra maiúscula.</w:t>
                            </w:r>
                          </w:p>
                          <w:p w14:paraId="3CB15456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PARÁGRAFOS: “§” Número ordinal até o 9º e cardinal após o 10 seguido de ponto – seguido de 2 espaços em branco. Inicia-se com letra maiúscula</w:t>
                            </w:r>
                          </w:p>
                          <w:p w14:paraId="79FD2E92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 ÚNICO: “Parágrafo único” Seguido de ponto e separada do texto normativo por dois espaços em branco. Inicia-se com letra maiúscula.</w:t>
                            </w:r>
                          </w:p>
                          <w:p w14:paraId="00F09440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INCISO: Algarismos romanos seguidos de hífen, separado do algarismo e do texto por 1 espaço em branco. Inicia-se com letra minúscula, exceto quando se tratar de nome próprio, e termina com:</w:t>
                            </w:r>
                          </w:p>
                          <w:p w14:paraId="2873FC72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 ponto-e-vírgula;</w:t>
                            </w:r>
                          </w:p>
                          <w:p w14:paraId="04A866CE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b) dois pontos, quando se desdobrar em alíneas; ou</w:t>
                            </w:r>
                          </w:p>
                          <w:p w14:paraId="4B7C8D18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c) ponto, caso seja o último.</w:t>
                            </w:r>
                          </w:p>
                          <w:p w14:paraId="043D9FE9" w14:textId="77777777" w:rsidR="008E0660" w:rsidRDefault="008E0660" w:rsidP="008E066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ALÍNEA: Indicadas com letra minúscula na sequência do alfabeto e acompanhada de parêntese, separado do texto por um espaço em branco. O texto inicia-se com letra minúscula.</w:t>
                            </w:r>
                          </w:p>
                          <w:p w14:paraId="4B2C62B2" w14:textId="77777777" w:rsidR="008E0660" w:rsidRDefault="008E0660" w:rsidP="008E06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ITEM: Algarismos arábicos, seguidos de ponto e separados do texto por 1 espaço em branco. Inicia-se com letra minúscula.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237F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left:0;text-align:left;margin-left:-.3pt;margin-top:24.8pt;width:464.9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" filled="f" strokeweight=".74pt">
                <v:textbox>
                  <w:txbxContent>
                    <w:p w14:paraId="122BFDB9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“Art.” Número ordinal até o 9º e cardinal após o 10 seguido de ponto seguido de 2 espaços em branco. Inicia-se com letra maiúscula.</w:t>
                      </w:r>
                    </w:p>
                    <w:p w14:paraId="3CB15456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PARÁGRAFOS: “§” Número ordinal até o 9º e cardinal após o 10 seguido de ponto – seguido de 2 espaços em branco. Inicia-se com letra maiúscula</w:t>
                      </w:r>
                    </w:p>
                    <w:p w14:paraId="79FD2E92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 ÚNICO: “Parágrafo único” Seguido de ponto e separada do texto normativo por dois espaços em branco. Inicia-se com letra maiúscula.</w:t>
                      </w:r>
                    </w:p>
                    <w:p w14:paraId="00F09440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INCISO: Algarismos romanos seguidos de hífen, separado do algarismo e do texto por 1 espaço em branco. Inicia-se com letra minúscula, exceto quando se tratar de nome próprio, e termina com:</w:t>
                      </w:r>
                    </w:p>
                    <w:p w14:paraId="2873FC72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a) ponto-e-vírgula;</w:t>
                      </w:r>
                    </w:p>
                    <w:p w14:paraId="04A866CE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b) dois pontos, quando se desdobrar em alíneas; ou</w:t>
                      </w:r>
                    </w:p>
                    <w:p w14:paraId="4B7C8D18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c) ponto, caso seja o último.</w:t>
                      </w:r>
                    </w:p>
                    <w:p w14:paraId="043D9FE9" w14:textId="77777777" w:rsidR="008E0660" w:rsidRDefault="008E0660" w:rsidP="008E066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ALÍNEA: Indicadas com letra minúscula na sequência do alfabeto e acompanhada de parêntese, separado do texto por um espaço em branco. O texto inicia-se com letra minúscula.</w:t>
                      </w:r>
                    </w:p>
                    <w:p w14:paraId="4B2C62B2" w14:textId="77777777" w:rsidR="008E0660" w:rsidRDefault="008E0660" w:rsidP="008E06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ITEM: Algarismos arábicos, seguidos de ponto e separados do texto por 1 espaço em branco. Inicia-se com letra minúscula.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2º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</w:t>
      </w:r>
    </w:p>
    <w:p w14:paraId="567B1409" w14:textId="77777777" w:rsidR="008E0660" w:rsidRDefault="008E0660" w:rsidP="008E0660">
      <w:pPr>
        <w:spacing w:line="360" w:lineRule="auto"/>
        <w:jc w:val="both"/>
        <w:rPr>
          <w:rFonts w:ascii="Arial" w:hAnsi="Arial" w:cs="Arial"/>
        </w:rPr>
      </w:pPr>
    </w:p>
    <w:p w14:paraId="6B259006" w14:textId="6E4BB481" w:rsidR="008E0660" w:rsidRDefault="008E0660" w:rsidP="008E06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3º. </w:t>
      </w:r>
      <w:r w:rsidR="00F03C03" w:rsidRPr="00F03C03">
        <w:rPr>
          <w:rFonts w:ascii="Arial" w:hAnsi="Arial" w:cs="Arial"/>
        </w:rPr>
        <w:t xml:space="preserve">Esta Portaria </w:t>
      </w:r>
      <w:r>
        <w:rPr>
          <w:rFonts w:ascii="Arial" w:hAnsi="Arial" w:cs="Arial"/>
        </w:rPr>
        <w:t>entrará em vigor da data de sua publicação.</w:t>
      </w:r>
    </w:p>
    <w:p w14:paraId="1B13260D" w14:textId="77777777" w:rsidR="008E0660" w:rsidRDefault="008E0660" w:rsidP="008E0660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48A77B8B" w14:textId="77777777" w:rsidR="008E0660" w:rsidRDefault="008E0660" w:rsidP="008E06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Edifício da Prefeitura Municipal de Cruz Machado, em, </w:t>
      </w:r>
      <w:bookmarkStart w:id="1" w:name="_Hlk173241351"/>
      <w:r>
        <w:rPr>
          <w:rFonts w:ascii="Arial" w:hAnsi="Arial" w:cs="Arial"/>
        </w:rPr>
        <w:t>.... de ................ de ......</w:t>
      </w:r>
    </w:p>
    <w:p w14:paraId="5C3B4D86" w14:textId="77777777" w:rsidR="008E0660" w:rsidRDefault="008E0660" w:rsidP="008E06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(Nome)</w:t>
      </w:r>
    </w:p>
    <w:bookmarkEnd w:id="1"/>
    <w:p w14:paraId="6A19F933" w14:textId="77777777" w:rsidR="008E0660" w:rsidRDefault="008E0660" w:rsidP="008E066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</w:t>
      </w:r>
    </w:p>
    <w:p w14:paraId="4FC41AD6" w14:textId="77777777" w:rsidR="008E0660" w:rsidRPr="008E0660" w:rsidRDefault="008E0660" w:rsidP="008E0660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bookmarkStart w:id="2" w:name="_Hlk173240802"/>
      <w:r w:rsidRPr="008E0660">
        <w:rPr>
          <w:rFonts w:ascii="Liberation Serif" w:eastAsia="NSimSun" w:hAnsi="Liberation Serif" w:cs="Mangal"/>
          <w:i/>
          <w:iCs/>
          <w:kern w:val="3"/>
          <w:lang w:eastAsia="zh-CN" w:bidi="hi-IN"/>
        </w:rPr>
        <w:t>(Este texto não substitui o publicado no Diário Oficial do Município)</w:t>
      </w:r>
    </w:p>
    <w:bookmarkEnd w:id="2"/>
    <w:p w14:paraId="596520FF" w14:textId="00336936" w:rsidR="00316EEE" w:rsidRPr="006C31AC" w:rsidRDefault="00316EEE" w:rsidP="008E0660">
      <w:pPr>
        <w:jc w:val="both"/>
        <w:rPr>
          <w:rFonts w:eastAsiaTheme="minorHAnsi"/>
        </w:rPr>
      </w:pPr>
    </w:p>
    <w:sectPr w:rsidR="00316EEE" w:rsidRPr="006C31AC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D5AB1"/>
    <w:rsid w:val="000E773D"/>
    <w:rsid w:val="001351A2"/>
    <w:rsid w:val="00146B8F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31AC"/>
    <w:rsid w:val="006C67CD"/>
    <w:rsid w:val="007001A7"/>
    <w:rsid w:val="0074718E"/>
    <w:rsid w:val="007471C0"/>
    <w:rsid w:val="00791538"/>
    <w:rsid w:val="007B77E5"/>
    <w:rsid w:val="007F6AD5"/>
    <w:rsid w:val="008038AB"/>
    <w:rsid w:val="00811A85"/>
    <w:rsid w:val="00832CF4"/>
    <w:rsid w:val="00851839"/>
    <w:rsid w:val="00895D90"/>
    <w:rsid w:val="008C2ADC"/>
    <w:rsid w:val="008E066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A5675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03C03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31A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2024-08-06T19:21:00Z</dcterms:created>
  <dcterms:modified xsi:type="dcterms:W3CDTF">2024-08-06T19:21:00Z</dcterms:modified>
</cp:coreProperties>
</file>