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11029" w14:textId="77777777" w:rsidR="00146B8F" w:rsidRPr="00146B8F" w:rsidRDefault="00146B8F" w:rsidP="00146B8F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i/>
          <w:iCs/>
          <w:kern w:val="3"/>
          <w:lang w:eastAsia="zh-CN" w:bidi="hi-IN"/>
        </w:rPr>
      </w:pPr>
      <w:r w:rsidRPr="00146B8F">
        <w:rPr>
          <w:rFonts w:ascii="Arial" w:eastAsia="NSimSun" w:hAnsi="Arial" w:cs="Arial"/>
          <w:i/>
          <w:iCs/>
          <w:kern w:val="3"/>
          <w:lang w:eastAsia="zh-CN" w:bidi="hi-IN"/>
        </w:rPr>
        <w:t>(Papel Timbrado da Secretaria/Órgão/Departamento)</w:t>
      </w:r>
    </w:p>
    <w:p w14:paraId="61A5AB97" w14:textId="77777777" w:rsidR="00146B8F" w:rsidRPr="00146B8F" w:rsidRDefault="00146B8F" w:rsidP="00146B8F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2BB4B0A0" w14:textId="77777777" w:rsidR="00146B8F" w:rsidRPr="00146B8F" w:rsidRDefault="00146B8F" w:rsidP="00146B8F">
      <w:pPr>
        <w:suppressAutoHyphens/>
        <w:autoSpaceDN w:val="0"/>
        <w:spacing w:after="240" w:line="360" w:lineRule="auto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46B8F">
        <w:rPr>
          <w:rFonts w:ascii="Arial" w:eastAsia="NSimSun" w:hAnsi="Arial" w:cs="Arial"/>
          <w:kern w:val="3"/>
          <w:lang w:eastAsia="zh-CN" w:bidi="hi-IN"/>
        </w:rPr>
        <w:t>Ofício nº ........../20</w:t>
      </w:r>
      <w:proofErr w:type="gramStart"/>
      <w:r w:rsidRPr="00146B8F">
        <w:rPr>
          <w:rFonts w:ascii="Arial" w:eastAsia="NSimSun" w:hAnsi="Arial" w:cs="Arial"/>
          <w:kern w:val="3"/>
          <w:lang w:eastAsia="zh-CN" w:bidi="hi-IN"/>
        </w:rPr>
        <w:t>..../</w:t>
      </w:r>
      <w:proofErr w:type="gramEnd"/>
      <w:r w:rsidRPr="00146B8F">
        <w:rPr>
          <w:rFonts w:ascii="Arial" w:eastAsia="NSimSun" w:hAnsi="Arial" w:cs="Arial"/>
          <w:kern w:val="3"/>
          <w:lang w:eastAsia="zh-CN" w:bidi="hi-IN"/>
        </w:rPr>
        <w:t>(SIGLA DO ÓRGÃO)</w:t>
      </w:r>
    </w:p>
    <w:p w14:paraId="4DE8ABC3" w14:textId="77777777" w:rsidR="00146B8F" w:rsidRPr="00146B8F" w:rsidRDefault="00146B8F" w:rsidP="00146B8F">
      <w:pPr>
        <w:suppressAutoHyphens/>
        <w:autoSpaceDN w:val="0"/>
        <w:spacing w:after="240" w:line="360" w:lineRule="auto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46B8F">
        <w:rPr>
          <w:rFonts w:ascii="Arial" w:eastAsia="NSimSun" w:hAnsi="Arial" w:cs="Arial"/>
          <w:kern w:val="3"/>
          <w:lang w:eastAsia="zh-CN" w:bidi="hi-IN"/>
        </w:rPr>
        <w:t>Cruz Machado, .... de .................... de 20....</w:t>
      </w:r>
    </w:p>
    <w:p w14:paraId="7212362C" w14:textId="77777777" w:rsidR="00146B8F" w:rsidRPr="00146B8F" w:rsidRDefault="00146B8F" w:rsidP="00146B8F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46B8F">
        <w:rPr>
          <w:rFonts w:ascii="Arial" w:eastAsia="NSimSun" w:hAnsi="Arial" w:cs="Arial"/>
          <w:kern w:val="3"/>
          <w:lang w:eastAsia="zh-CN" w:bidi="hi-IN"/>
        </w:rPr>
        <w:t>Assunto:</w:t>
      </w:r>
    </w:p>
    <w:p w14:paraId="3FB52A20" w14:textId="77777777" w:rsidR="00146B8F" w:rsidRPr="00146B8F" w:rsidRDefault="00146B8F" w:rsidP="00146B8F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241DD615" w14:textId="77777777" w:rsidR="00146B8F" w:rsidRPr="00146B8F" w:rsidRDefault="00146B8F" w:rsidP="00146B8F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bookmarkStart w:id="0" w:name="_Hlk166751341"/>
      <w:r w:rsidRPr="00146B8F">
        <w:rPr>
          <w:rFonts w:ascii="Arial" w:eastAsia="NSimSun" w:hAnsi="Arial" w:cs="Arial"/>
          <w:kern w:val="3"/>
          <w:lang w:eastAsia="zh-CN" w:bidi="hi-IN"/>
        </w:rPr>
        <w:t>Exmo.(a)/Ilmo.(a) Senhor(a)</w:t>
      </w:r>
    </w:p>
    <w:bookmarkEnd w:id="0"/>
    <w:p w14:paraId="27AAAFE8" w14:textId="77777777" w:rsidR="00146B8F" w:rsidRPr="00146B8F" w:rsidRDefault="00146B8F" w:rsidP="00146B8F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46B8F">
        <w:rPr>
          <w:rFonts w:ascii="Arial" w:eastAsia="NSimSun" w:hAnsi="Arial" w:cs="Arial"/>
          <w:kern w:val="3"/>
          <w:lang w:eastAsia="zh-CN" w:bidi="hi-IN"/>
        </w:rPr>
        <w:t>Ao Cumprimenta-lo cordialmente sirvo-me do presente instrumento para......................(solicitar/encaminhar/comunicar) a Vossa Senhoria a/o......................................................................, referente a/o .......................................................................................................................................</w:t>
      </w:r>
    </w:p>
    <w:p w14:paraId="5A2B2DAC" w14:textId="77777777" w:rsidR="00146B8F" w:rsidRPr="00146B8F" w:rsidRDefault="00146B8F" w:rsidP="00146B8F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46B8F">
        <w:rPr>
          <w:rFonts w:ascii="Arial" w:eastAsia="NSimSun" w:hAnsi="Arial" w:cs="Arial"/>
          <w:kern w:val="3"/>
          <w:lang w:eastAsia="zh-CN" w:bidi="hi-IN"/>
        </w:rPr>
        <w:t>Cordialmente/Atenciosamente/Respeitosamente,</w:t>
      </w:r>
    </w:p>
    <w:p w14:paraId="458409E2" w14:textId="77777777" w:rsidR="00146B8F" w:rsidRPr="00146B8F" w:rsidRDefault="00146B8F" w:rsidP="00146B8F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757BFA3D" w14:textId="77777777" w:rsidR="00146B8F" w:rsidRPr="00146B8F" w:rsidRDefault="00146B8F" w:rsidP="00146B8F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03BFFE1" w14:textId="77777777" w:rsidR="00146B8F" w:rsidRPr="00146B8F" w:rsidRDefault="00146B8F" w:rsidP="00146B8F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46B8F">
        <w:rPr>
          <w:rFonts w:ascii="Arial" w:eastAsia="NSimSun" w:hAnsi="Arial" w:cs="Arial"/>
          <w:kern w:val="3"/>
          <w:lang w:eastAsia="zh-CN" w:bidi="hi-IN"/>
        </w:rPr>
        <w:t>NOME</w:t>
      </w:r>
    </w:p>
    <w:p w14:paraId="08D42F30" w14:textId="77777777" w:rsidR="00146B8F" w:rsidRPr="00146B8F" w:rsidRDefault="00146B8F" w:rsidP="00146B8F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46B8F">
        <w:rPr>
          <w:rFonts w:ascii="Arial" w:eastAsia="NSimSun" w:hAnsi="Arial" w:cs="Arial"/>
          <w:kern w:val="3"/>
          <w:lang w:eastAsia="zh-CN" w:bidi="hi-IN"/>
        </w:rPr>
        <w:t>Cargo</w:t>
      </w:r>
    </w:p>
    <w:p w14:paraId="4F22ECC0" w14:textId="77777777" w:rsidR="00146B8F" w:rsidRPr="00146B8F" w:rsidRDefault="00146B8F" w:rsidP="00146B8F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09E150F4" w14:textId="77777777" w:rsidR="00146B8F" w:rsidRPr="00146B8F" w:rsidRDefault="00146B8F" w:rsidP="00146B8F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23EB53E5" w14:textId="77777777" w:rsidR="00146B8F" w:rsidRPr="00146B8F" w:rsidRDefault="00146B8F" w:rsidP="00146B8F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15FE34F6" w14:textId="77777777" w:rsidR="00146B8F" w:rsidRPr="00146B8F" w:rsidRDefault="00146B8F" w:rsidP="00146B8F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544280C1" w14:textId="77777777" w:rsidR="00146B8F" w:rsidRPr="00146B8F" w:rsidRDefault="00146B8F" w:rsidP="00146B8F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16525F95" w14:textId="77777777" w:rsidR="00146B8F" w:rsidRPr="00146B8F" w:rsidRDefault="00146B8F" w:rsidP="00146B8F">
      <w:pPr>
        <w:suppressAutoHyphens/>
        <w:autoSpaceDN w:val="0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46B8F">
        <w:rPr>
          <w:rFonts w:ascii="Arial" w:eastAsia="NSimSun" w:hAnsi="Arial" w:cs="Arial"/>
          <w:kern w:val="3"/>
          <w:lang w:eastAsia="zh-CN" w:bidi="hi-IN"/>
        </w:rPr>
        <w:t>Exmo.(a)/Ilmo.(a) Senhor(a)</w:t>
      </w:r>
    </w:p>
    <w:p w14:paraId="71298715" w14:textId="77777777" w:rsidR="00146B8F" w:rsidRPr="00146B8F" w:rsidRDefault="00146B8F" w:rsidP="00146B8F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46B8F">
        <w:rPr>
          <w:rFonts w:ascii="Arial" w:eastAsia="NSimSun" w:hAnsi="Arial" w:cs="Arial"/>
          <w:kern w:val="3"/>
          <w:lang w:eastAsia="zh-CN" w:bidi="hi-IN"/>
        </w:rPr>
        <w:t>Nome</w:t>
      </w:r>
    </w:p>
    <w:p w14:paraId="6130140F" w14:textId="77777777" w:rsidR="00146B8F" w:rsidRPr="00146B8F" w:rsidRDefault="00146B8F" w:rsidP="00146B8F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46B8F">
        <w:rPr>
          <w:rFonts w:ascii="Arial" w:eastAsia="NSimSun" w:hAnsi="Arial" w:cs="Arial"/>
          <w:kern w:val="3"/>
          <w:lang w:eastAsia="zh-CN" w:bidi="hi-IN"/>
        </w:rPr>
        <w:t>Cargo</w:t>
      </w:r>
    </w:p>
    <w:p w14:paraId="0C7E5ECA" w14:textId="77777777" w:rsidR="00146B8F" w:rsidRPr="00146B8F" w:rsidRDefault="00146B8F" w:rsidP="00146B8F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46B8F">
        <w:rPr>
          <w:rFonts w:ascii="Arial" w:eastAsia="NSimSun" w:hAnsi="Arial" w:cs="Arial"/>
          <w:kern w:val="3"/>
          <w:lang w:eastAsia="zh-CN" w:bidi="hi-IN"/>
        </w:rPr>
        <w:t>Órgão/Entidade</w:t>
      </w:r>
    </w:p>
    <w:p w14:paraId="596520FF" w14:textId="67072EF7" w:rsidR="00316EEE" w:rsidRPr="00AE29EE" w:rsidRDefault="00146B8F" w:rsidP="00146B8F">
      <w:pPr>
        <w:rPr>
          <w:rFonts w:eastAsiaTheme="minorHAnsi"/>
        </w:rPr>
      </w:pPr>
      <w:r w:rsidRPr="00146B8F">
        <w:rPr>
          <w:rFonts w:ascii="Arial" w:eastAsia="NSimSun" w:hAnsi="Arial" w:cs="Arial"/>
          <w:kern w:val="3"/>
          <w:lang w:eastAsia="zh-CN" w:bidi="hi-IN"/>
        </w:rPr>
        <w:t>Município e Sigla do Estado</w:t>
      </w:r>
    </w:p>
    <w:sectPr w:rsidR="00316EEE" w:rsidRPr="00AE29EE" w:rsidSect="000044A5">
      <w:headerReference w:type="default" r:id="rId7"/>
      <w:footerReference w:type="default" r:id="rId8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29ACB63C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E773D"/>
    <w:rsid w:val="001351A2"/>
    <w:rsid w:val="00146B8F"/>
    <w:rsid w:val="001A701E"/>
    <w:rsid w:val="00204018"/>
    <w:rsid w:val="0020736A"/>
    <w:rsid w:val="00236641"/>
    <w:rsid w:val="002417E0"/>
    <w:rsid w:val="00255A6F"/>
    <w:rsid w:val="00286824"/>
    <w:rsid w:val="00296AC0"/>
    <w:rsid w:val="002B0367"/>
    <w:rsid w:val="002E5D3E"/>
    <w:rsid w:val="00316EEE"/>
    <w:rsid w:val="00336589"/>
    <w:rsid w:val="00341446"/>
    <w:rsid w:val="00350D25"/>
    <w:rsid w:val="0035551F"/>
    <w:rsid w:val="0037353A"/>
    <w:rsid w:val="00385F2A"/>
    <w:rsid w:val="003E1B5D"/>
    <w:rsid w:val="003E4576"/>
    <w:rsid w:val="00423541"/>
    <w:rsid w:val="004740A7"/>
    <w:rsid w:val="0049515F"/>
    <w:rsid w:val="004B6FD1"/>
    <w:rsid w:val="004E3992"/>
    <w:rsid w:val="004F1534"/>
    <w:rsid w:val="004F1A01"/>
    <w:rsid w:val="004F626A"/>
    <w:rsid w:val="005244C2"/>
    <w:rsid w:val="005506AD"/>
    <w:rsid w:val="00575464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95853"/>
    <w:rsid w:val="006C040D"/>
    <w:rsid w:val="006C67CD"/>
    <w:rsid w:val="007001A7"/>
    <w:rsid w:val="0074718E"/>
    <w:rsid w:val="00791538"/>
    <w:rsid w:val="007B77E5"/>
    <w:rsid w:val="007F6AD5"/>
    <w:rsid w:val="008038AB"/>
    <w:rsid w:val="00811A85"/>
    <w:rsid w:val="00851839"/>
    <w:rsid w:val="00895D90"/>
    <w:rsid w:val="008C2ADC"/>
    <w:rsid w:val="008E1BEC"/>
    <w:rsid w:val="008E6AFB"/>
    <w:rsid w:val="009401FF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E29EE"/>
    <w:rsid w:val="00AF2EE2"/>
    <w:rsid w:val="00B2400F"/>
    <w:rsid w:val="00B804F5"/>
    <w:rsid w:val="00B8499A"/>
    <w:rsid w:val="00BC50B4"/>
    <w:rsid w:val="00BF12E5"/>
    <w:rsid w:val="00C04E42"/>
    <w:rsid w:val="00C151E6"/>
    <w:rsid w:val="00C43725"/>
    <w:rsid w:val="00C5050B"/>
    <w:rsid w:val="00C57C66"/>
    <w:rsid w:val="00C60618"/>
    <w:rsid w:val="00C63E2E"/>
    <w:rsid w:val="00CA1CA8"/>
    <w:rsid w:val="00CA5675"/>
    <w:rsid w:val="00CD1027"/>
    <w:rsid w:val="00CD4043"/>
    <w:rsid w:val="00D04350"/>
    <w:rsid w:val="00D36819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Machado 01</dc:creator>
  <cp:keywords>PMCM</cp:keywords>
  <cp:lastModifiedBy>Morgana Gauer</cp:lastModifiedBy>
  <cp:revision>2</cp:revision>
  <cp:lastPrinted>2024-07-01T12:24:00Z</cp:lastPrinted>
  <dcterms:created xsi:type="dcterms:W3CDTF">2024-08-06T18:34:00Z</dcterms:created>
  <dcterms:modified xsi:type="dcterms:W3CDTF">2024-08-06T18:34:00Z</dcterms:modified>
</cp:coreProperties>
</file>