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50FF" w14:textId="77777777" w:rsidR="009A25C8" w:rsidRPr="009A25C8" w:rsidRDefault="009A25C8" w:rsidP="009A25C8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i/>
          <w:iCs/>
          <w:kern w:val="3"/>
          <w:lang w:eastAsia="zh-CN" w:bidi="hi-IN"/>
        </w:rPr>
      </w:pPr>
      <w:bookmarkStart w:id="0" w:name="_Hlk166765974"/>
      <w:bookmarkStart w:id="1" w:name="_Hlk166766113"/>
      <w:bookmarkStart w:id="2" w:name="_Hlk166761110"/>
      <w:r w:rsidRPr="009A25C8">
        <w:rPr>
          <w:rFonts w:ascii="Arial" w:eastAsia="NSimSun" w:hAnsi="Arial" w:cs="Arial"/>
          <w:i/>
          <w:iCs/>
          <w:kern w:val="3"/>
          <w:lang w:eastAsia="zh-CN" w:bidi="hi-IN"/>
        </w:rPr>
        <w:t>(Papel Timbrado da Secretaria/Órgão/Departamento)</w:t>
      </w:r>
    </w:p>
    <w:p w14:paraId="728228A4" w14:textId="77777777" w:rsidR="009A25C8" w:rsidRPr="009A25C8" w:rsidRDefault="009A25C8" w:rsidP="009A25C8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65E0BE6" w14:textId="77777777" w:rsidR="009A25C8" w:rsidRPr="009A25C8" w:rsidRDefault="009A25C8" w:rsidP="009A25C8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Memorando nº: ........../20</w:t>
      </w:r>
      <w:proofErr w:type="gramStart"/>
      <w:r w:rsidRPr="009A25C8">
        <w:rPr>
          <w:rFonts w:ascii="Arial" w:eastAsia="NSimSun" w:hAnsi="Arial" w:cs="Arial"/>
          <w:kern w:val="3"/>
          <w:lang w:eastAsia="zh-CN" w:bidi="hi-IN"/>
        </w:rPr>
        <w:t>..../</w:t>
      </w:r>
      <w:proofErr w:type="gramEnd"/>
      <w:r w:rsidRPr="009A25C8">
        <w:rPr>
          <w:rFonts w:ascii="Arial" w:eastAsia="NSimSun" w:hAnsi="Arial" w:cs="Arial"/>
          <w:kern w:val="3"/>
          <w:lang w:eastAsia="zh-CN" w:bidi="hi-IN"/>
        </w:rPr>
        <w:t>(SIGLA DO ÓRGÃO)</w:t>
      </w:r>
    </w:p>
    <w:p w14:paraId="60FB34D2" w14:textId="77777777" w:rsidR="009A25C8" w:rsidRPr="009A25C8" w:rsidRDefault="009A25C8" w:rsidP="009A25C8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Para: .........(Secretaria/</w:t>
      </w:r>
      <w:proofErr w:type="spellStart"/>
      <w:r w:rsidRPr="009A25C8">
        <w:rPr>
          <w:rFonts w:ascii="Arial" w:eastAsia="NSimSun" w:hAnsi="Arial" w:cs="Arial"/>
          <w:kern w:val="3"/>
          <w:lang w:eastAsia="zh-CN" w:bidi="hi-IN"/>
        </w:rPr>
        <w:t>Dpto</w:t>
      </w:r>
      <w:proofErr w:type="spellEnd"/>
      <w:r w:rsidRPr="009A25C8">
        <w:rPr>
          <w:rFonts w:ascii="Arial" w:eastAsia="NSimSun" w:hAnsi="Arial" w:cs="Arial"/>
          <w:kern w:val="3"/>
          <w:lang w:eastAsia="zh-CN" w:bidi="hi-IN"/>
        </w:rPr>
        <w:t>/Gabinete/Órgão)</w:t>
      </w:r>
    </w:p>
    <w:p w14:paraId="202633F5" w14:textId="77777777" w:rsidR="009A25C8" w:rsidRPr="009A25C8" w:rsidRDefault="009A25C8" w:rsidP="009A25C8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Aos Cuidados de: ............ (nome do servidor(a), prefeito(a))</w:t>
      </w:r>
    </w:p>
    <w:p w14:paraId="74A40568" w14:textId="77777777" w:rsidR="009A25C8" w:rsidRPr="009A25C8" w:rsidRDefault="009A25C8" w:rsidP="009A25C8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DATA: ........./............../20......</w:t>
      </w:r>
    </w:p>
    <w:p w14:paraId="53706AF4" w14:textId="77777777" w:rsidR="009A25C8" w:rsidRPr="009A25C8" w:rsidRDefault="009A25C8" w:rsidP="009A25C8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Assunto: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3FC5E" w14:textId="77777777" w:rsidR="009A25C8" w:rsidRPr="009A25C8" w:rsidRDefault="009A25C8" w:rsidP="009A25C8">
      <w:pPr>
        <w:suppressAutoHyphens/>
        <w:autoSpaceDN w:val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BB560F0" w14:textId="77777777" w:rsidR="009A25C8" w:rsidRPr="009A25C8" w:rsidRDefault="009A25C8" w:rsidP="009A25C8">
      <w:pPr>
        <w:suppressAutoHyphens/>
        <w:autoSpaceDN w:val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854B945" w14:textId="77777777" w:rsidR="009A25C8" w:rsidRPr="009A25C8" w:rsidRDefault="009A25C8" w:rsidP="009A25C8">
      <w:pPr>
        <w:suppressAutoHyphens/>
        <w:autoSpaceDN w:val="0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Prezado (A) Senhor(a)</w:t>
      </w:r>
    </w:p>
    <w:p w14:paraId="55545D10" w14:textId="77777777" w:rsidR="009A25C8" w:rsidRPr="009A25C8" w:rsidRDefault="009A25C8" w:rsidP="009A25C8">
      <w:pPr>
        <w:suppressAutoHyphens/>
        <w:autoSpaceDN w:val="0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(Cargo)</w:t>
      </w:r>
    </w:p>
    <w:p w14:paraId="5FF808EE" w14:textId="77777777" w:rsidR="009A25C8" w:rsidRPr="009A25C8" w:rsidRDefault="009A25C8" w:rsidP="009A25C8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97B8134" w14:textId="69F73245" w:rsidR="009A25C8" w:rsidRPr="009A25C8" w:rsidRDefault="009A25C8" w:rsidP="009A25C8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Sirvo-me do presente instrumento para ......................................................... (solicitar/encaminhar/responder) a Vossa Senhoria a/o ......................................................................, referente a/o ......................................................................................................................................</w:t>
      </w:r>
    </w:p>
    <w:p w14:paraId="22189391" w14:textId="77777777" w:rsidR="009A25C8" w:rsidRPr="009A25C8" w:rsidRDefault="009A25C8" w:rsidP="009A25C8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Cordialmente/Atenciosamente/Respeitosamente,</w:t>
      </w:r>
    </w:p>
    <w:p w14:paraId="23E1D5D4" w14:textId="77777777" w:rsidR="009A25C8" w:rsidRPr="009A25C8" w:rsidRDefault="009A25C8" w:rsidP="009A25C8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9D4E9AD" w14:textId="77777777" w:rsidR="009A25C8" w:rsidRPr="009A25C8" w:rsidRDefault="009A25C8" w:rsidP="009A25C8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8156C82" w14:textId="77777777" w:rsidR="009A25C8" w:rsidRPr="009A25C8" w:rsidRDefault="009A25C8" w:rsidP="009A25C8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9A25C8">
        <w:rPr>
          <w:rFonts w:ascii="Arial" w:eastAsia="NSimSun" w:hAnsi="Arial" w:cs="Arial"/>
          <w:kern w:val="3"/>
          <w:lang w:eastAsia="zh-CN" w:bidi="hi-IN"/>
        </w:rPr>
        <w:t>NOME</w:t>
      </w:r>
    </w:p>
    <w:p w14:paraId="647D96DB" w14:textId="77DB5A7F" w:rsidR="009A25C8" w:rsidRPr="009A25C8" w:rsidRDefault="009A25C8" w:rsidP="009A25C8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  <w:sectPr w:rsidR="009A25C8" w:rsidRPr="009A25C8" w:rsidSect="009A25C8">
          <w:headerReference w:type="default" r:id="rId7"/>
          <w:pgSz w:w="11906" w:h="16838"/>
          <w:pgMar w:top="2835" w:right="851" w:bottom="720" w:left="1701" w:header="720" w:footer="720" w:gutter="0"/>
          <w:cols w:space="720"/>
        </w:sectPr>
      </w:pPr>
      <w:r w:rsidRPr="009A25C8">
        <w:rPr>
          <w:rFonts w:ascii="Arial" w:eastAsia="NSimSun" w:hAnsi="Arial" w:cs="Arial"/>
          <w:kern w:val="3"/>
          <w:lang w:eastAsia="zh-CN" w:bidi="hi-IN"/>
        </w:rPr>
        <w:t>Carg</w:t>
      </w:r>
      <w:bookmarkEnd w:id="0"/>
      <w:bookmarkEnd w:id="1"/>
      <w:r>
        <w:rPr>
          <w:rFonts w:ascii="Arial" w:eastAsia="NSimSun" w:hAnsi="Arial" w:cs="Arial"/>
          <w:kern w:val="3"/>
          <w:lang w:eastAsia="zh-CN" w:bidi="hi-IN"/>
        </w:rPr>
        <w:t>o</w:t>
      </w:r>
    </w:p>
    <w:bookmarkEnd w:id="2"/>
    <w:p w14:paraId="596520FF" w14:textId="4B049C8A" w:rsidR="00316EEE" w:rsidRPr="009A25C8" w:rsidRDefault="00316EEE" w:rsidP="00146B8F">
      <w:pPr>
        <w:rPr>
          <w:rFonts w:eastAsiaTheme="minorHAnsi"/>
        </w:rPr>
      </w:pPr>
    </w:p>
    <w:sectPr w:rsidR="00316EEE" w:rsidRPr="009A25C8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4845" w14:textId="77777777" w:rsidR="009A25C8" w:rsidRDefault="009A25C8">
    <w:pPr>
      <w:pStyle w:val="Cabealho"/>
      <w:ind w:left="-1418" w:right="-711" w:hanging="142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4AC6E9" wp14:editId="39BDCE22">
          <wp:simplePos x="0" y="0"/>
          <wp:positionH relativeFrom="margin">
            <wp:posOffset>-1013399</wp:posOffset>
          </wp:positionH>
          <wp:positionV relativeFrom="paragraph">
            <wp:posOffset>0</wp:posOffset>
          </wp:positionV>
          <wp:extent cx="7448400" cy="1049759"/>
          <wp:effectExtent l="0" t="0" r="150" b="0"/>
          <wp:wrapNone/>
          <wp:docPr id="1256566731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0" cy="1049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46B8F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506AD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C2ADC"/>
    <w:rsid w:val="008E1BEC"/>
    <w:rsid w:val="008E6AFB"/>
    <w:rsid w:val="009401FF"/>
    <w:rsid w:val="009A25C8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E29EE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A5675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2024-08-06T18:40:00Z</dcterms:created>
  <dcterms:modified xsi:type="dcterms:W3CDTF">2024-08-06T18:40:00Z</dcterms:modified>
</cp:coreProperties>
</file>