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DE3F9" w14:textId="77777777" w:rsidR="000D5AB1" w:rsidRPr="000D5AB1" w:rsidRDefault="000D5AB1" w:rsidP="000D5AB1">
      <w:pPr>
        <w:suppressAutoHyphens/>
        <w:autoSpaceDN w:val="0"/>
        <w:spacing w:line="360" w:lineRule="auto"/>
        <w:ind w:left="3969"/>
        <w:jc w:val="both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  <w:r w:rsidRPr="000D5AB1">
        <w:rPr>
          <w:rFonts w:ascii="Arial" w:eastAsia="NSimSun" w:hAnsi="Arial" w:cs="Arial"/>
          <w:b/>
          <w:kern w:val="3"/>
          <w:lang w:eastAsia="zh-CN" w:bidi="hi-IN"/>
        </w:rPr>
        <w:t>LEI Nº: X.XXX/X.XXX.</w:t>
      </w:r>
    </w:p>
    <w:p w14:paraId="63EF9A67" w14:textId="77777777" w:rsidR="000D5AB1" w:rsidRPr="000D5AB1" w:rsidRDefault="000D5AB1" w:rsidP="000D5AB1">
      <w:pPr>
        <w:suppressAutoHyphens/>
        <w:autoSpaceDN w:val="0"/>
        <w:spacing w:line="360" w:lineRule="auto"/>
        <w:ind w:left="3969"/>
        <w:jc w:val="both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</w:p>
    <w:p w14:paraId="7A033E2D" w14:textId="77777777" w:rsidR="000D5AB1" w:rsidRPr="000D5AB1" w:rsidRDefault="000D5AB1" w:rsidP="000D5AB1">
      <w:pPr>
        <w:suppressAutoHyphens/>
        <w:autoSpaceDE w:val="0"/>
        <w:autoSpaceDN w:val="0"/>
        <w:ind w:left="3969"/>
        <w:jc w:val="both"/>
        <w:rPr>
          <w:rFonts w:ascii="Arial" w:hAnsi="Arial" w:cs="Arial"/>
          <w:b/>
          <w:color w:val="000000"/>
          <w:lang w:eastAsia="ar-SA"/>
        </w:rPr>
      </w:pPr>
      <w:bookmarkStart w:id="0" w:name="_Hlk173240576"/>
      <w:r w:rsidRPr="000D5AB1">
        <w:rPr>
          <w:rFonts w:ascii="Arial" w:hAnsi="Arial" w:cs="Arial"/>
          <w:b/>
          <w:color w:val="000000"/>
          <w:lang w:eastAsia="ar-SA"/>
        </w:rPr>
        <w:t>SÚMULA/EMENTA: DISPÕE/ALTERA/INSTITUI ..............................................................................., E DÁ OUTRAS PROVIDÊNCIAS.</w:t>
      </w:r>
    </w:p>
    <w:bookmarkEnd w:id="0"/>
    <w:p w14:paraId="69753F9A" w14:textId="77777777" w:rsidR="000D5AB1" w:rsidRPr="000D5AB1" w:rsidRDefault="000D5AB1" w:rsidP="000D5AB1">
      <w:pPr>
        <w:suppressAutoHyphens/>
        <w:autoSpaceDE w:val="0"/>
        <w:autoSpaceDN w:val="0"/>
        <w:ind w:left="3969"/>
        <w:jc w:val="both"/>
        <w:rPr>
          <w:rFonts w:ascii="Arial" w:hAnsi="Arial" w:cs="Arial"/>
          <w:b/>
          <w:color w:val="000000"/>
          <w:lang w:eastAsia="ar-SA"/>
        </w:rPr>
      </w:pPr>
    </w:p>
    <w:p w14:paraId="5215EF81" w14:textId="77777777" w:rsidR="000D5AB1" w:rsidRPr="000D5AB1" w:rsidRDefault="000D5AB1" w:rsidP="000D5AB1">
      <w:pPr>
        <w:suppressAutoHyphens/>
        <w:autoSpaceDE w:val="0"/>
        <w:autoSpaceDN w:val="0"/>
        <w:ind w:left="3969"/>
        <w:jc w:val="both"/>
        <w:rPr>
          <w:rFonts w:ascii="Arial" w:hAnsi="Arial" w:cs="Arial"/>
          <w:color w:val="000000"/>
          <w:szCs w:val="20"/>
          <w:lang w:eastAsia="ar-SA"/>
        </w:rPr>
      </w:pPr>
    </w:p>
    <w:p w14:paraId="2E920BAB" w14:textId="77777777" w:rsidR="000D5AB1" w:rsidRPr="000D5AB1" w:rsidRDefault="000D5AB1" w:rsidP="000D5AB1">
      <w:pPr>
        <w:suppressAutoHyphens/>
        <w:autoSpaceDN w:val="0"/>
        <w:spacing w:line="360" w:lineRule="auto"/>
        <w:ind w:right="-1"/>
        <w:jc w:val="both"/>
        <w:textAlignment w:val="baseline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0D5AB1">
        <w:rPr>
          <w:rFonts w:ascii="Arial" w:eastAsia="NSimSun" w:hAnsi="Arial" w:cs="Arial"/>
          <w:kern w:val="3"/>
          <w:lang w:eastAsia="zh-CN" w:bidi="hi-IN"/>
        </w:rPr>
        <w:t xml:space="preserve">A Câmara Municipal de Cruz Machado, Estado do Paraná </w:t>
      </w:r>
      <w:r w:rsidRPr="000D5AB1">
        <w:rPr>
          <w:rFonts w:ascii="Arial" w:eastAsia="NSimSun" w:hAnsi="Arial" w:cs="Arial"/>
          <w:b/>
          <w:bCs/>
          <w:kern w:val="3"/>
          <w:lang w:eastAsia="zh-CN" w:bidi="hi-IN"/>
        </w:rPr>
        <w:t>APROVOU</w:t>
      </w:r>
      <w:r w:rsidRPr="000D5AB1">
        <w:rPr>
          <w:rFonts w:ascii="Arial" w:eastAsia="NSimSun" w:hAnsi="Arial" w:cs="Arial"/>
          <w:kern w:val="3"/>
          <w:lang w:eastAsia="zh-CN" w:bidi="hi-IN"/>
        </w:rPr>
        <w:t xml:space="preserve"> o Projeto de Lei n°: X.XXX/X.XXX de autoria do (</w:t>
      </w:r>
      <w:r w:rsidRPr="000D5AB1">
        <w:rPr>
          <w:rFonts w:ascii="Arial" w:eastAsia="NSimSun" w:hAnsi="Arial" w:cs="Arial"/>
          <w:i/>
          <w:iCs/>
          <w:kern w:val="3"/>
          <w:lang w:eastAsia="zh-CN" w:bidi="hi-IN"/>
        </w:rPr>
        <w:t>Poder Executivo Municipal ou Poder Legislativo Municipal</w:t>
      </w:r>
      <w:r w:rsidRPr="000D5AB1">
        <w:rPr>
          <w:rFonts w:ascii="Arial" w:eastAsia="NSimSun" w:hAnsi="Arial" w:cs="Arial"/>
          <w:kern w:val="3"/>
          <w:lang w:eastAsia="zh-CN" w:bidi="hi-IN"/>
        </w:rPr>
        <w:t>) e, eu</w:t>
      </w:r>
      <w:r w:rsidRPr="000D5AB1">
        <w:rPr>
          <w:rFonts w:ascii="Arial" w:eastAsia="NSimSun" w:hAnsi="Arial" w:cs="Arial"/>
          <w:b/>
          <w:bCs/>
          <w:kern w:val="3"/>
          <w:lang w:eastAsia="zh-CN" w:bidi="hi-IN"/>
        </w:rPr>
        <w:t xml:space="preserve"> (Nome)</w:t>
      </w:r>
      <w:r w:rsidRPr="000D5AB1">
        <w:rPr>
          <w:rFonts w:ascii="Arial" w:eastAsia="NSimSun" w:hAnsi="Arial" w:cs="Arial"/>
          <w:kern w:val="3"/>
          <w:lang w:eastAsia="zh-CN" w:bidi="hi-IN"/>
        </w:rPr>
        <w:t xml:space="preserve">, Prefeito, no uso das atribuições conforme art. 63 e item III do art. 77 da Lei Orgânica do Município de Cruz Machado </w:t>
      </w:r>
      <w:r w:rsidRPr="000D5AB1">
        <w:rPr>
          <w:rFonts w:ascii="Arial" w:eastAsia="NSimSun" w:hAnsi="Arial" w:cs="Arial"/>
          <w:b/>
          <w:bCs/>
          <w:kern w:val="3"/>
          <w:lang w:eastAsia="zh-CN" w:bidi="hi-IN"/>
        </w:rPr>
        <w:t>SANCIONO</w:t>
      </w:r>
      <w:r w:rsidRPr="000D5AB1">
        <w:rPr>
          <w:rFonts w:ascii="Arial" w:eastAsia="NSimSun" w:hAnsi="Arial" w:cs="Arial"/>
          <w:kern w:val="3"/>
          <w:lang w:eastAsia="zh-CN" w:bidi="hi-IN"/>
        </w:rPr>
        <w:t xml:space="preserve"> a seguinte Lei:</w:t>
      </w:r>
    </w:p>
    <w:p w14:paraId="33D676DD" w14:textId="77777777" w:rsidR="000D5AB1" w:rsidRPr="000D5AB1" w:rsidRDefault="000D5AB1" w:rsidP="000D5AB1">
      <w:pPr>
        <w:suppressAutoHyphens/>
        <w:autoSpaceDN w:val="0"/>
        <w:spacing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459ACAA9" w14:textId="3E91B5DB" w:rsidR="000D5AB1" w:rsidRPr="000D5AB1" w:rsidRDefault="000D5AB1" w:rsidP="000D5AB1">
      <w:pPr>
        <w:suppressAutoHyphens/>
        <w:autoSpaceDN w:val="0"/>
        <w:spacing w:line="360" w:lineRule="auto"/>
        <w:jc w:val="both"/>
        <w:textAlignment w:val="baseline"/>
        <w:rPr>
          <w:rFonts w:ascii="Arial" w:eastAsia="NSimSun" w:hAnsi="Arial" w:cs="Arial" w:hint="eastAsia"/>
          <w:kern w:val="3"/>
          <w:lang w:eastAsia="zh-CN" w:bidi="hi-IN"/>
        </w:rPr>
      </w:pPr>
      <w:r w:rsidRPr="000D5AB1">
        <w:rPr>
          <w:rFonts w:ascii="Liberation Serif" w:eastAsia="NSimSun" w:hAnsi="Liberation Serif" w:cs="Mangal"/>
          <w:noProof/>
          <w:kern w:val="3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1178F" wp14:editId="73FA8791">
                <wp:simplePos x="0" y="0"/>
                <wp:positionH relativeFrom="column">
                  <wp:posOffset>15240</wp:posOffset>
                </wp:positionH>
                <wp:positionV relativeFrom="paragraph">
                  <wp:posOffset>346710</wp:posOffset>
                </wp:positionV>
                <wp:extent cx="5905500" cy="2390775"/>
                <wp:effectExtent l="0" t="0" r="19050" b="28575"/>
                <wp:wrapSquare wrapText="bothSides"/>
                <wp:docPr id="1001968038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390775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9DF770" w14:textId="77777777" w:rsidR="000D5AB1" w:rsidRDefault="000D5AB1" w:rsidP="000D5AB1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“Art.” Número ordinal até o 9º e cardinal após o 10 seguido de ponto seguido de 2 espaços em branco. Inicia-se com letra maiúscula.</w:t>
                            </w:r>
                          </w:p>
                          <w:p w14:paraId="572A731B" w14:textId="77777777" w:rsidR="000D5AB1" w:rsidRDefault="000D5AB1" w:rsidP="000D5AB1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PARÁGRAFOS: “§” Número ordinal até o 9º e cardinal após o 10 seguido de ponto – seguido de 2 espaços em branco. Inicia-se com letra maiúscula</w:t>
                            </w:r>
                          </w:p>
                          <w:p w14:paraId="128EB079" w14:textId="77777777" w:rsidR="000D5AB1" w:rsidRDefault="000D5AB1" w:rsidP="000D5AB1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PARÁGRAFO ÚNICO: “Parágrafo único” Seguido de ponto e separada do texto normativo por dois espaços em branco. Inicia-se com letra maiúscula.</w:t>
                            </w:r>
                          </w:p>
                          <w:p w14:paraId="0714C762" w14:textId="77777777" w:rsidR="000D5AB1" w:rsidRDefault="000D5AB1" w:rsidP="000D5AB1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INCISO: Algarismos romanos seguidos de hífen, separado do algarismo e do texto por 1 espaço em branco. Inicia-se com letra minúscula, exceto quando se tratar de nome próprio, e termina com:</w:t>
                            </w:r>
                          </w:p>
                          <w:p w14:paraId="4331C1A2" w14:textId="77777777" w:rsidR="000D5AB1" w:rsidRDefault="000D5AB1" w:rsidP="000D5AB1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a) ponto-e-vírgula;</w:t>
                            </w:r>
                          </w:p>
                          <w:p w14:paraId="66DE452E" w14:textId="77777777" w:rsidR="000D5AB1" w:rsidRDefault="000D5AB1" w:rsidP="000D5AB1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b) dois pontos, quando se desdobrar em alíneas; ou</w:t>
                            </w:r>
                          </w:p>
                          <w:p w14:paraId="7810F409" w14:textId="77777777" w:rsidR="000D5AB1" w:rsidRDefault="000D5AB1" w:rsidP="000D5AB1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c) ponto, caso seja o último.</w:t>
                            </w:r>
                          </w:p>
                          <w:p w14:paraId="3D6F06EA" w14:textId="77777777" w:rsidR="000D5AB1" w:rsidRDefault="000D5AB1" w:rsidP="000D5AB1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ALÍNEA: Indicadas com letra minúscula na sequência do alfabeto e acompanhada de parêntese, separado do texto por um espaço em branco. O texto inicia-se com letra minúscula.</w:t>
                            </w:r>
                          </w:p>
                          <w:p w14:paraId="67690C68" w14:textId="77777777" w:rsidR="000D5AB1" w:rsidRDefault="000D5AB1" w:rsidP="000D5AB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ITEM: Algarismos arábicos, seguidos de ponto e separados do texto por 1 espaço em branco. Inicia-se com letra minúscula.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1178F" id="_x0000_t202" coordsize="21600,21600" o:spt="202" path="m,l,21600r21600,l21600,xe">
                <v:stroke joinstyle="miter"/>
                <v:path gradientshapeok="t" o:connecttype="rect"/>
              </v:shapetype>
              <v:shape id="Caixa de Texto 21" o:spid="_x0000_s1026" type="#_x0000_t202" style="position:absolute;left:0;text-align:left;margin-left:1.2pt;margin-top:27.3pt;width:46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" filled="f" strokeweight=".74pt">
                <v:textbox>
                  <w:txbxContent>
                    <w:p w14:paraId="509DF770" w14:textId="77777777" w:rsidR="000D5AB1" w:rsidRDefault="000D5AB1" w:rsidP="000D5AB1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“Art.” Número ordinal até o 9º e cardinal após o 10 seguido de ponto seguido de 2 espaços em branco. Inicia-se com letra maiúscula.</w:t>
                      </w:r>
                    </w:p>
                    <w:p w14:paraId="572A731B" w14:textId="77777777" w:rsidR="000D5AB1" w:rsidRDefault="000D5AB1" w:rsidP="000D5AB1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PARÁGRAFOS: “§” Número ordinal até o 9º e cardinal após o 10 seguido de ponto – seguido de 2 espaços em branco. Inicia-se com letra maiúscula</w:t>
                      </w:r>
                    </w:p>
                    <w:p w14:paraId="128EB079" w14:textId="77777777" w:rsidR="000D5AB1" w:rsidRDefault="000D5AB1" w:rsidP="000D5AB1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PARÁGRAFO ÚNICO: “Parágrafo único” Seguido de ponto e separada do texto normativo por dois espaços em branco. Inicia-se com letra maiúscula.</w:t>
                      </w:r>
                    </w:p>
                    <w:p w14:paraId="0714C762" w14:textId="77777777" w:rsidR="000D5AB1" w:rsidRDefault="000D5AB1" w:rsidP="000D5AB1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INCISO: Algarismos romanos seguidos de hífen, separado do algarismo e do texto por 1 espaço em branco. Inicia-se com letra minúscula, exceto quando se tratar de nome próprio, e termina com:</w:t>
                      </w:r>
                    </w:p>
                    <w:p w14:paraId="4331C1A2" w14:textId="77777777" w:rsidR="000D5AB1" w:rsidRDefault="000D5AB1" w:rsidP="000D5AB1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a) ponto-e-vírgula;</w:t>
                      </w:r>
                    </w:p>
                    <w:p w14:paraId="66DE452E" w14:textId="77777777" w:rsidR="000D5AB1" w:rsidRDefault="000D5AB1" w:rsidP="000D5AB1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b) dois pontos, quando se desdobrar em alíneas; ou</w:t>
                      </w:r>
                    </w:p>
                    <w:p w14:paraId="7810F409" w14:textId="77777777" w:rsidR="000D5AB1" w:rsidRDefault="000D5AB1" w:rsidP="000D5AB1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c) ponto, caso seja o último.</w:t>
                      </w:r>
                    </w:p>
                    <w:p w14:paraId="3D6F06EA" w14:textId="77777777" w:rsidR="000D5AB1" w:rsidRDefault="000D5AB1" w:rsidP="000D5AB1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ALÍNEA: Indicadas com letra minúscula na sequência do alfabeto e acompanhada de parêntese, separado do texto por um espaço em branco. O texto inicia-se com letra minúscula.</w:t>
                      </w:r>
                    </w:p>
                    <w:p w14:paraId="67690C68" w14:textId="77777777" w:rsidR="000D5AB1" w:rsidRDefault="000D5AB1" w:rsidP="000D5AB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ITEM: Algarismos arábicos, seguidos de ponto e separados do texto por 1 espaço em branco. Inicia-se com letra minúscula.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5AB1">
        <w:rPr>
          <w:rFonts w:ascii="Arial" w:eastAsia="NSimSun" w:hAnsi="Arial" w:cs="Arial"/>
          <w:kern w:val="3"/>
          <w:lang w:eastAsia="zh-CN" w:bidi="hi-IN"/>
        </w:rPr>
        <w:t>Art.</w:t>
      </w:r>
      <w:r>
        <w:rPr>
          <w:rFonts w:ascii="Arial" w:eastAsia="NSimSun" w:hAnsi="Arial" w:cs="Arial"/>
          <w:kern w:val="3"/>
          <w:lang w:eastAsia="zh-CN" w:bidi="hi-IN"/>
        </w:rPr>
        <w:t xml:space="preserve"> </w:t>
      </w:r>
      <w:r w:rsidRPr="000D5AB1">
        <w:rPr>
          <w:rFonts w:ascii="Arial" w:eastAsia="NSimSun" w:hAnsi="Arial" w:cs="Arial"/>
          <w:kern w:val="3"/>
          <w:lang w:eastAsia="zh-CN" w:bidi="hi-IN"/>
        </w:rPr>
        <w:t>1º. ...................................................................................................................</w:t>
      </w:r>
    </w:p>
    <w:p w14:paraId="0278659C" w14:textId="77777777" w:rsidR="000D5AB1" w:rsidRDefault="000D5AB1" w:rsidP="000D5AB1">
      <w:pPr>
        <w:suppressAutoHyphens/>
        <w:autoSpaceDN w:val="0"/>
        <w:spacing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464702BA" w14:textId="65BF99B3" w:rsidR="000D5AB1" w:rsidRPr="000D5AB1" w:rsidRDefault="000D5AB1" w:rsidP="000D5AB1">
      <w:pPr>
        <w:suppressAutoHyphens/>
        <w:autoSpaceDN w:val="0"/>
        <w:spacing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0D5AB1">
        <w:rPr>
          <w:rFonts w:ascii="Arial" w:eastAsia="NSimSun" w:hAnsi="Arial" w:cs="Arial"/>
          <w:kern w:val="3"/>
          <w:lang w:eastAsia="zh-CN" w:bidi="hi-IN"/>
        </w:rPr>
        <w:t>Art. 2°. Esta Lei entrará em vigor da data de sua publicação.</w:t>
      </w:r>
    </w:p>
    <w:p w14:paraId="2D407B34" w14:textId="77777777" w:rsidR="000D5AB1" w:rsidRPr="000D5AB1" w:rsidRDefault="000D5AB1" w:rsidP="000D5AB1">
      <w:pPr>
        <w:suppressAutoHyphens/>
        <w:autoSpaceDN w:val="0"/>
        <w:spacing w:line="360" w:lineRule="auto"/>
        <w:ind w:firstLine="708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1DC3475E" w14:textId="77777777" w:rsidR="000D5AB1" w:rsidRPr="000D5AB1" w:rsidRDefault="000D5AB1" w:rsidP="000D5AB1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0D5AB1">
        <w:rPr>
          <w:rFonts w:ascii="Arial" w:eastAsia="NSimSun" w:hAnsi="Arial" w:cs="Arial"/>
          <w:kern w:val="3"/>
          <w:lang w:eastAsia="zh-CN" w:bidi="hi-IN"/>
        </w:rPr>
        <w:t>Edifício da Prefeitura Municipal de Cruz Machado, em, .... de ................ de ......</w:t>
      </w:r>
    </w:p>
    <w:p w14:paraId="6795B3F1" w14:textId="77777777" w:rsidR="000D5AB1" w:rsidRPr="000D5AB1" w:rsidRDefault="000D5AB1" w:rsidP="000D5AB1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752519BC" w14:textId="77777777" w:rsidR="000D5AB1" w:rsidRPr="000D5AB1" w:rsidRDefault="000D5AB1" w:rsidP="000D5AB1">
      <w:pPr>
        <w:suppressAutoHyphens/>
        <w:autoSpaceDN w:val="0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0D5AB1">
        <w:rPr>
          <w:rFonts w:ascii="Arial" w:eastAsia="NSimSun" w:hAnsi="Arial" w:cs="Arial"/>
          <w:b/>
          <w:bCs/>
          <w:kern w:val="3"/>
          <w:lang w:eastAsia="zh-CN" w:bidi="hi-IN"/>
        </w:rPr>
        <w:t>(Nome)</w:t>
      </w:r>
    </w:p>
    <w:p w14:paraId="596520FF" w14:textId="2B5944CC" w:rsidR="00316EEE" w:rsidRPr="006C31AC" w:rsidRDefault="000D5AB1" w:rsidP="000D5AB1">
      <w:pPr>
        <w:jc w:val="center"/>
        <w:rPr>
          <w:rFonts w:eastAsiaTheme="minorHAnsi"/>
        </w:rPr>
      </w:pPr>
      <w:r w:rsidRPr="000D5AB1">
        <w:rPr>
          <w:rFonts w:ascii="Arial" w:eastAsia="NSimSun" w:hAnsi="Arial" w:cs="Arial"/>
          <w:b/>
          <w:bCs/>
          <w:kern w:val="3"/>
          <w:lang w:eastAsia="zh-CN" w:bidi="hi-IN"/>
        </w:rPr>
        <w:t>Prefeito</w:t>
      </w:r>
    </w:p>
    <w:sectPr w:rsidR="00316EEE" w:rsidRPr="006C31AC" w:rsidSect="000044A5">
      <w:headerReference w:type="default" r:id="rId7"/>
      <w:footerReference w:type="default" r:id="rId8"/>
      <w:pgSz w:w="11906" w:h="16838"/>
      <w:pgMar w:top="1417" w:right="1701" w:bottom="1417" w:left="1701" w:header="14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A177" w14:textId="77777777" w:rsidR="00350D25" w:rsidRDefault="00350D25" w:rsidP="00F70BE2">
      <w:r>
        <w:separator/>
      </w:r>
    </w:p>
  </w:endnote>
  <w:endnote w:type="continuationSeparator" w:id="0">
    <w:p w14:paraId="42B3ABC7" w14:textId="77777777" w:rsidR="00350D25" w:rsidRDefault="00350D25" w:rsidP="00F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BE3" w14:textId="77777777" w:rsidR="00350D25" w:rsidRDefault="00350D25" w:rsidP="00676177">
    <w:pPr>
      <w:pStyle w:val="Rodap"/>
      <w:jc w:val="center"/>
    </w:pPr>
  </w:p>
  <w:p w14:paraId="630F06B4" w14:textId="77777777" w:rsidR="00350D25" w:rsidRDefault="00350D25" w:rsidP="006761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6F2" w14:textId="77777777" w:rsidR="00350D25" w:rsidRDefault="00350D25" w:rsidP="00F70BE2">
      <w:r>
        <w:separator/>
      </w:r>
    </w:p>
  </w:footnote>
  <w:footnote w:type="continuationSeparator" w:id="0">
    <w:p w14:paraId="38D1E4EF" w14:textId="77777777" w:rsidR="00350D25" w:rsidRDefault="00350D25" w:rsidP="00F7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A7FD" w14:textId="29ACB63C" w:rsidR="00350D25" w:rsidRPr="00676177" w:rsidRDefault="00350D25" w:rsidP="006761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3502DD" wp14:editId="68BB9F77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267450" cy="895350"/>
          <wp:effectExtent l="0" t="0" r="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19976002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9"/>
    <w:rsid w:val="000044A5"/>
    <w:rsid w:val="00035D2C"/>
    <w:rsid w:val="000400D7"/>
    <w:rsid w:val="000504F8"/>
    <w:rsid w:val="0006416B"/>
    <w:rsid w:val="000978AF"/>
    <w:rsid w:val="000A68B0"/>
    <w:rsid w:val="000D5AB1"/>
    <w:rsid w:val="000E773D"/>
    <w:rsid w:val="001351A2"/>
    <w:rsid w:val="00146B8F"/>
    <w:rsid w:val="001A701E"/>
    <w:rsid w:val="00204018"/>
    <w:rsid w:val="0020736A"/>
    <w:rsid w:val="00236641"/>
    <w:rsid w:val="002417E0"/>
    <w:rsid w:val="00255A6F"/>
    <w:rsid w:val="00286824"/>
    <w:rsid w:val="00296AC0"/>
    <w:rsid w:val="002B0367"/>
    <w:rsid w:val="002E5D3E"/>
    <w:rsid w:val="00316EEE"/>
    <w:rsid w:val="00336589"/>
    <w:rsid w:val="00341446"/>
    <w:rsid w:val="00350D25"/>
    <w:rsid w:val="0035551F"/>
    <w:rsid w:val="0037353A"/>
    <w:rsid w:val="00385F2A"/>
    <w:rsid w:val="003E1B5D"/>
    <w:rsid w:val="003E4576"/>
    <w:rsid w:val="00423541"/>
    <w:rsid w:val="004740A7"/>
    <w:rsid w:val="0049515F"/>
    <w:rsid w:val="004B6FD1"/>
    <w:rsid w:val="004E3992"/>
    <w:rsid w:val="004F1534"/>
    <w:rsid w:val="004F1A01"/>
    <w:rsid w:val="004F626A"/>
    <w:rsid w:val="005244C2"/>
    <w:rsid w:val="005506AD"/>
    <w:rsid w:val="00575464"/>
    <w:rsid w:val="00583D4E"/>
    <w:rsid w:val="00585DF3"/>
    <w:rsid w:val="00585F3B"/>
    <w:rsid w:val="005C504C"/>
    <w:rsid w:val="006055BB"/>
    <w:rsid w:val="00645699"/>
    <w:rsid w:val="006525E6"/>
    <w:rsid w:val="00676177"/>
    <w:rsid w:val="0069342F"/>
    <w:rsid w:val="00695853"/>
    <w:rsid w:val="006C040D"/>
    <w:rsid w:val="006C31AC"/>
    <w:rsid w:val="006C67CD"/>
    <w:rsid w:val="007001A7"/>
    <w:rsid w:val="0074718E"/>
    <w:rsid w:val="00791538"/>
    <w:rsid w:val="007B77E5"/>
    <w:rsid w:val="007F6AD5"/>
    <w:rsid w:val="008038AB"/>
    <w:rsid w:val="00811A85"/>
    <w:rsid w:val="00832CF4"/>
    <w:rsid w:val="00851839"/>
    <w:rsid w:val="00895D90"/>
    <w:rsid w:val="008C2ADC"/>
    <w:rsid w:val="008E1BEC"/>
    <w:rsid w:val="008E6AFB"/>
    <w:rsid w:val="009401FF"/>
    <w:rsid w:val="009A2C57"/>
    <w:rsid w:val="009B2EF9"/>
    <w:rsid w:val="009C3398"/>
    <w:rsid w:val="00A15B17"/>
    <w:rsid w:val="00A30C8C"/>
    <w:rsid w:val="00A67184"/>
    <w:rsid w:val="00AA2CDB"/>
    <w:rsid w:val="00AA7FCB"/>
    <w:rsid w:val="00AC7D48"/>
    <w:rsid w:val="00AE29EE"/>
    <w:rsid w:val="00AF2EE2"/>
    <w:rsid w:val="00B2400F"/>
    <w:rsid w:val="00B804F5"/>
    <w:rsid w:val="00B8499A"/>
    <w:rsid w:val="00BC50B4"/>
    <w:rsid w:val="00BF12E5"/>
    <w:rsid w:val="00C04E42"/>
    <w:rsid w:val="00C151E6"/>
    <w:rsid w:val="00C43725"/>
    <w:rsid w:val="00C5050B"/>
    <w:rsid w:val="00C57C66"/>
    <w:rsid w:val="00C60618"/>
    <w:rsid w:val="00C63E2E"/>
    <w:rsid w:val="00CA1CA8"/>
    <w:rsid w:val="00CA5675"/>
    <w:rsid w:val="00CD1027"/>
    <w:rsid w:val="00CD4043"/>
    <w:rsid w:val="00D04350"/>
    <w:rsid w:val="00D36819"/>
    <w:rsid w:val="00D50C89"/>
    <w:rsid w:val="00DA3698"/>
    <w:rsid w:val="00DA3C78"/>
    <w:rsid w:val="00DF2C98"/>
    <w:rsid w:val="00E15AF4"/>
    <w:rsid w:val="00E2006D"/>
    <w:rsid w:val="00E24E6D"/>
    <w:rsid w:val="00E6483C"/>
    <w:rsid w:val="00EC2EA5"/>
    <w:rsid w:val="00EE55FC"/>
    <w:rsid w:val="00F00018"/>
    <w:rsid w:val="00F2641C"/>
    <w:rsid w:val="00F70BE2"/>
    <w:rsid w:val="00FB23F4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180939"/>
  <w15:docId w15:val="{EA654E72-8421-4EA8-807B-F087028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0BE2"/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7D48"/>
    <w:rPr>
      <w:color w:val="605E5C"/>
      <w:shd w:val="clear" w:color="auto" w:fill="E1DFDD"/>
    </w:rPr>
  </w:style>
  <w:style w:type="paragraph" w:customStyle="1" w:styleId="Standard">
    <w:name w:val="Standard"/>
    <w:rsid w:val="009B2EF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15AF4"/>
    <w:pPr>
      <w:ind w:firstLine="1800"/>
      <w:jc w:val="both"/>
    </w:pPr>
    <w:rPr>
      <w:rFonts w:ascii="PMingLiU" w:eastAsia="PMingLiU" w:hAnsi="PMingLiU"/>
    </w:rPr>
  </w:style>
  <w:style w:type="character" w:customStyle="1" w:styleId="Recuodecorpodetexto2Char">
    <w:name w:val="Recuo de corpo de texto 2 Char"/>
    <w:basedOn w:val="Fontepargpadro"/>
    <w:link w:val="Recuodecorpodetexto2"/>
    <w:rsid w:val="00E15AF4"/>
    <w:rPr>
      <w:rFonts w:ascii="PMingLiU" w:eastAsia="PMingLiU" w:hAnsi="PMingLiU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31A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C31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31AC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%20Machado%2001\Desktop\Downloads\PAPEL%20TIMBRADO%20PREFEITURA%20DE%20CRUZ%20MACH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 Machado 01</dc:creator>
  <cp:keywords>PMCM</cp:keywords>
  <cp:lastModifiedBy>Morgana Gauer</cp:lastModifiedBy>
  <cp:revision>2</cp:revision>
  <cp:lastPrinted>2024-07-01T12:24:00Z</cp:lastPrinted>
  <dcterms:created xsi:type="dcterms:W3CDTF">2024-08-06T19:10:00Z</dcterms:created>
  <dcterms:modified xsi:type="dcterms:W3CDTF">2024-08-06T19:10:00Z</dcterms:modified>
</cp:coreProperties>
</file>