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31139" w14:textId="35BE182F" w:rsidR="008E0660" w:rsidRDefault="008E0660" w:rsidP="008E0660">
      <w:pPr>
        <w:spacing w:line="360" w:lineRule="auto"/>
        <w:ind w:left="3969"/>
        <w:jc w:val="both"/>
        <w:rPr>
          <w:rFonts w:ascii="Arial" w:hAnsi="Arial" w:cs="Arial"/>
          <w:b/>
        </w:rPr>
      </w:pPr>
      <w:r w:rsidRPr="008961DC">
        <w:rPr>
          <w:rFonts w:ascii="Arial" w:hAnsi="Arial" w:cs="Arial"/>
          <w:b/>
        </w:rPr>
        <w:t xml:space="preserve">DECRETO Nº: </w:t>
      </w:r>
      <w:r w:rsidR="008961DC" w:rsidRPr="008961DC">
        <w:rPr>
          <w:rFonts w:ascii="Arial" w:hAnsi="Arial" w:cs="Arial"/>
          <w:b/>
        </w:rPr>
        <w:t>5.036</w:t>
      </w:r>
      <w:r w:rsidRPr="008961DC">
        <w:rPr>
          <w:rFonts w:ascii="Arial" w:hAnsi="Arial" w:cs="Arial"/>
          <w:b/>
        </w:rPr>
        <w:t>/</w:t>
      </w:r>
      <w:r w:rsidR="00444F2F" w:rsidRPr="008961DC">
        <w:rPr>
          <w:rFonts w:ascii="Arial" w:hAnsi="Arial" w:cs="Arial"/>
          <w:b/>
        </w:rPr>
        <w:t>2024</w:t>
      </w:r>
    </w:p>
    <w:p w14:paraId="3C4860EB" w14:textId="77777777" w:rsidR="008E0660" w:rsidRDefault="008E0660" w:rsidP="008E0660">
      <w:pPr>
        <w:spacing w:line="360" w:lineRule="auto"/>
        <w:ind w:left="3969"/>
        <w:jc w:val="both"/>
        <w:rPr>
          <w:rFonts w:ascii="Arial" w:hAnsi="Arial" w:cs="Arial"/>
          <w:b/>
        </w:rPr>
      </w:pPr>
    </w:p>
    <w:p w14:paraId="0134C839" w14:textId="641F990B" w:rsidR="008E0660" w:rsidRPr="006A5A2A" w:rsidRDefault="008E0660" w:rsidP="007508D3">
      <w:pPr>
        <w:autoSpaceDE w:val="0"/>
        <w:spacing w:before="240" w:after="240"/>
        <w:ind w:left="3969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SÚMULA:</w:t>
      </w:r>
      <w:bookmarkStart w:id="0" w:name="_Hlk173241056"/>
      <w:r w:rsidR="001F6382">
        <w:rPr>
          <w:rFonts w:ascii="Arial" w:hAnsi="Arial" w:cs="Arial"/>
          <w:b/>
          <w:color w:val="000000"/>
          <w:lang w:eastAsia="ar-SA"/>
        </w:rPr>
        <w:t xml:space="preserve"> ENCERRA O </w:t>
      </w:r>
      <w:r w:rsidR="001F6382" w:rsidRPr="001F6382">
        <w:rPr>
          <w:rFonts w:ascii="Arial" w:hAnsi="Arial" w:cs="Arial"/>
          <w:b/>
          <w:bCs/>
          <w:color w:val="000000"/>
          <w:lang w:eastAsia="ar-SA"/>
        </w:rPr>
        <w:t xml:space="preserve">PROCESSO ELEITORAL DE ESCOLHA DOS REPRESENTANTES DA SOCIEDADE CIVIL </w:t>
      </w:r>
      <w:bookmarkStart w:id="1" w:name="_Hlk164084908"/>
      <w:r w:rsidR="001F6382" w:rsidRPr="001F6382">
        <w:rPr>
          <w:rFonts w:ascii="Arial" w:hAnsi="Arial" w:cs="Arial"/>
          <w:b/>
          <w:bCs/>
          <w:color w:val="000000"/>
          <w:lang w:eastAsia="ar-SA"/>
        </w:rPr>
        <w:t>ORGANIZADA PARA INTEGRAR O CONSELHO MUNICIPAL DA CIDADE – CONCIDADE</w:t>
      </w:r>
      <w:bookmarkEnd w:id="1"/>
      <w:r w:rsidR="001F6382">
        <w:rPr>
          <w:rFonts w:ascii="Arial" w:hAnsi="Arial" w:cs="Arial"/>
          <w:b/>
          <w:bCs/>
          <w:color w:val="000000"/>
          <w:lang w:eastAsia="ar-SA"/>
        </w:rPr>
        <w:t xml:space="preserve"> E NOMEIA OS MEMBROS EFETIVOS E SUPLENTES</w:t>
      </w:r>
      <w:r w:rsidR="007508D3">
        <w:rPr>
          <w:rFonts w:ascii="Arial" w:hAnsi="Arial" w:cs="Arial"/>
          <w:b/>
          <w:bCs/>
          <w:color w:val="000000"/>
          <w:lang w:eastAsia="ar-SA"/>
        </w:rPr>
        <w:t>,</w:t>
      </w:r>
      <w:r w:rsidR="001F6382" w:rsidRPr="001F6382"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 xml:space="preserve"> </w:t>
      </w:r>
      <w:r w:rsidR="001F6382" w:rsidRPr="001F6382">
        <w:rPr>
          <w:rFonts w:ascii="Arial" w:hAnsi="Arial" w:cs="Arial"/>
          <w:b/>
          <w:bCs/>
          <w:color w:val="000000"/>
          <w:lang w:eastAsia="ar-SA"/>
        </w:rPr>
        <w:t>REPRESENTANTES DO PODER EXECUTIVO</w:t>
      </w:r>
      <w:r w:rsidR="007508D3">
        <w:rPr>
          <w:rFonts w:ascii="Arial" w:hAnsi="Arial" w:cs="Arial"/>
          <w:b/>
          <w:bCs/>
          <w:color w:val="000000"/>
          <w:lang w:eastAsia="ar-SA"/>
        </w:rPr>
        <w:t xml:space="preserve">, PARA COMPOREM O </w:t>
      </w:r>
      <w:r w:rsidR="007508D3" w:rsidRPr="007508D3">
        <w:rPr>
          <w:rFonts w:ascii="Arial" w:hAnsi="Arial" w:cs="Arial"/>
          <w:b/>
          <w:bCs/>
          <w:color w:val="000000"/>
          <w:lang w:eastAsia="ar-SA"/>
        </w:rPr>
        <w:t>CONSELHO MUNICIPAL DA CIDADE – CONCIDADE</w:t>
      </w:r>
      <w:r w:rsidR="007508D3">
        <w:rPr>
          <w:rFonts w:ascii="Arial" w:hAnsi="Arial" w:cs="Arial"/>
          <w:b/>
          <w:bCs/>
          <w:color w:val="000000"/>
          <w:lang w:eastAsia="ar-SA"/>
        </w:rPr>
        <w:t xml:space="preserve"> E </w:t>
      </w:r>
      <w:r w:rsidR="00444F2F" w:rsidRPr="00444F2F">
        <w:rPr>
          <w:rFonts w:ascii="Arial" w:hAnsi="Arial" w:cs="Arial"/>
          <w:b/>
          <w:color w:val="000000"/>
          <w:lang w:eastAsia="ar-SA"/>
        </w:rPr>
        <w:t>DÁ OUTRAS PROVIDÊNCIAS.</w:t>
      </w:r>
      <w:bookmarkEnd w:id="0"/>
    </w:p>
    <w:p w14:paraId="3BF5C0CA" w14:textId="2900E9BD" w:rsidR="008E0660" w:rsidRDefault="00C37447" w:rsidP="006A5A2A">
      <w:pPr>
        <w:spacing w:before="240" w:after="240" w:line="360" w:lineRule="auto"/>
        <w:jc w:val="both"/>
      </w:pPr>
      <w:r w:rsidRPr="00C37447">
        <w:rPr>
          <w:rFonts w:ascii="Arial" w:hAnsi="Arial" w:cs="Arial"/>
          <w:b/>
          <w:bCs/>
        </w:rPr>
        <w:t>Antonio Luis Szaykowski</w:t>
      </w:r>
      <w:r w:rsidRPr="0060006E">
        <w:rPr>
          <w:rFonts w:ascii="Arial" w:hAnsi="Arial" w:cs="Arial"/>
        </w:rPr>
        <w:t>,</w:t>
      </w:r>
      <w:r w:rsidRPr="00C37447">
        <w:rPr>
          <w:rFonts w:ascii="Arial" w:hAnsi="Arial" w:cs="Arial"/>
          <w:b/>
          <w:bCs/>
        </w:rPr>
        <w:t xml:space="preserve"> </w:t>
      </w:r>
      <w:r w:rsidR="008E0660">
        <w:rPr>
          <w:rFonts w:ascii="Arial" w:hAnsi="Arial" w:cs="Arial"/>
        </w:rPr>
        <w:t>Prefeito de Cruz Machado, Estado do Paraná, no uso de suas atribuições legais</w:t>
      </w:r>
      <w:r w:rsidR="00C8539C">
        <w:rPr>
          <w:rFonts w:ascii="Arial" w:hAnsi="Arial" w:cs="Arial"/>
        </w:rPr>
        <w:t xml:space="preserve">, nos termos da </w:t>
      </w:r>
      <w:r w:rsidR="008E0660">
        <w:rPr>
          <w:rFonts w:ascii="Arial" w:hAnsi="Arial" w:cs="Arial"/>
        </w:rPr>
        <w:t>Lei Orgânica Municipa</w:t>
      </w:r>
      <w:r w:rsidR="00C8539C">
        <w:rPr>
          <w:rFonts w:ascii="Arial" w:hAnsi="Arial" w:cs="Arial"/>
        </w:rPr>
        <w:t>l</w:t>
      </w:r>
      <w:r w:rsidR="008E06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95C94EC" w14:textId="38155568" w:rsidR="007508D3" w:rsidRDefault="008E0660" w:rsidP="006A5A2A">
      <w:pPr>
        <w:spacing w:before="240"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Considerando </w:t>
      </w:r>
      <w:r w:rsidR="00444F2F" w:rsidRPr="00444F2F">
        <w:rPr>
          <w:rFonts w:ascii="Arial" w:hAnsi="Arial" w:cs="Arial"/>
          <w:bCs/>
        </w:rPr>
        <w:t xml:space="preserve">a </w:t>
      </w:r>
      <w:r w:rsidR="007508D3">
        <w:rPr>
          <w:rFonts w:ascii="Arial" w:hAnsi="Arial" w:cs="Arial"/>
          <w:bCs/>
        </w:rPr>
        <w:t xml:space="preserve">Resolução n° 001/2024 da Comissão Eleitoral </w:t>
      </w:r>
      <w:r w:rsidR="00344890" w:rsidRPr="00344890">
        <w:rPr>
          <w:rFonts w:ascii="Arial" w:hAnsi="Arial" w:cs="Arial"/>
          <w:bCs/>
        </w:rPr>
        <w:t>de escolha dos representantes da Sociedade Civil Organizada para integrar o Conselho Municipal da Cidade – CONCIDADE</w:t>
      </w:r>
      <w:r w:rsidR="00344890">
        <w:rPr>
          <w:rFonts w:ascii="Arial" w:hAnsi="Arial" w:cs="Arial"/>
          <w:bCs/>
        </w:rPr>
        <w:t xml:space="preserve">, </w:t>
      </w:r>
      <w:r w:rsidR="00344890" w:rsidRPr="00344890">
        <w:rPr>
          <w:rFonts w:ascii="Arial" w:hAnsi="Arial" w:cs="Arial"/>
          <w:bCs/>
        </w:rPr>
        <w:t>nomeada através do Decreto Municipal nº 4.963/2024</w:t>
      </w:r>
      <w:r w:rsidR="00344890">
        <w:rPr>
          <w:rFonts w:ascii="Arial" w:hAnsi="Arial" w:cs="Arial"/>
          <w:bCs/>
        </w:rPr>
        <w:t>;</w:t>
      </w:r>
    </w:p>
    <w:p w14:paraId="3FE5FDB4" w14:textId="1AA88820" w:rsidR="00C07C7B" w:rsidRPr="00344890" w:rsidRDefault="00344890" w:rsidP="006A5A2A">
      <w:pPr>
        <w:spacing w:before="240" w:after="24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Considerando </w:t>
      </w:r>
      <w:r w:rsidRPr="00344890">
        <w:rPr>
          <w:rFonts w:ascii="Arial" w:hAnsi="Arial" w:cs="Arial"/>
          <w:bCs/>
        </w:rPr>
        <w:t>a ausência de candidatos inscritos no Processo Eleitoral de escolha dos representantes da Sociedade Civil Organizada para integrar o Conselho Municipal da Cidade – CONCIDADE</w:t>
      </w:r>
      <w:r w:rsidR="00444F2F" w:rsidRPr="00444F2F">
        <w:rPr>
          <w:rFonts w:ascii="Arial" w:hAnsi="Arial" w:cs="Arial"/>
        </w:rPr>
        <w:t>, DECRETA:</w:t>
      </w:r>
    </w:p>
    <w:p w14:paraId="42B6DB7B" w14:textId="7D9334F9" w:rsidR="00915B00" w:rsidRDefault="008E0660" w:rsidP="00915B00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</w:t>
      </w:r>
      <w:r w:rsidR="008C1A8A">
        <w:rPr>
          <w:rFonts w:ascii="Arial" w:hAnsi="Arial" w:cs="Arial"/>
        </w:rPr>
        <w:t>.</w:t>
      </w:r>
      <w:r w:rsidR="00A15B0B">
        <w:rPr>
          <w:rFonts w:ascii="Arial" w:hAnsi="Arial" w:cs="Arial"/>
        </w:rPr>
        <w:t xml:space="preserve"> </w:t>
      </w:r>
      <w:r w:rsidR="00915B00">
        <w:rPr>
          <w:rFonts w:ascii="Arial" w:hAnsi="Arial" w:cs="Arial"/>
        </w:rPr>
        <w:t xml:space="preserve">Encerra a </w:t>
      </w:r>
      <w:r w:rsidR="00915B00" w:rsidRPr="00915B00">
        <w:rPr>
          <w:rFonts w:ascii="Arial" w:hAnsi="Arial" w:cs="Arial"/>
        </w:rPr>
        <w:t>1ª</w:t>
      </w:r>
      <w:r w:rsidR="00915B00">
        <w:rPr>
          <w:rFonts w:ascii="Arial" w:hAnsi="Arial" w:cs="Arial"/>
        </w:rPr>
        <w:t xml:space="preserve"> </w:t>
      </w:r>
      <w:r w:rsidR="00915B00" w:rsidRPr="00915B00">
        <w:rPr>
          <w:rFonts w:ascii="Arial" w:hAnsi="Arial" w:cs="Arial"/>
        </w:rPr>
        <w:t>Eleição do Conselho Municipal</w:t>
      </w:r>
      <w:r w:rsidR="00915B00">
        <w:rPr>
          <w:rFonts w:ascii="Arial" w:hAnsi="Arial" w:cs="Arial"/>
        </w:rPr>
        <w:t xml:space="preserve"> </w:t>
      </w:r>
      <w:r w:rsidR="00915B00" w:rsidRPr="00915B00">
        <w:rPr>
          <w:rFonts w:ascii="Arial" w:hAnsi="Arial" w:cs="Arial"/>
        </w:rPr>
        <w:t>da Cidade - CONCIDADE, para</w:t>
      </w:r>
      <w:r w:rsidR="00915B00">
        <w:rPr>
          <w:rFonts w:ascii="Arial" w:hAnsi="Arial" w:cs="Arial"/>
        </w:rPr>
        <w:t xml:space="preserve"> </w:t>
      </w:r>
      <w:r w:rsidR="00915B00" w:rsidRPr="00915B00">
        <w:rPr>
          <w:rFonts w:ascii="Arial" w:hAnsi="Arial" w:cs="Arial"/>
        </w:rPr>
        <w:t>escolha dos conselheiros representantes da Sociedade Civil Organizada, para integrar o</w:t>
      </w:r>
      <w:r w:rsidR="00915B00">
        <w:rPr>
          <w:rFonts w:ascii="Arial" w:hAnsi="Arial" w:cs="Arial"/>
        </w:rPr>
        <w:t xml:space="preserve"> </w:t>
      </w:r>
      <w:r w:rsidR="00915B00" w:rsidRPr="00915B00">
        <w:rPr>
          <w:rFonts w:ascii="Arial" w:hAnsi="Arial" w:cs="Arial"/>
        </w:rPr>
        <w:t>Conselho Municipal da Cidad</w:t>
      </w:r>
      <w:r w:rsidR="00C24942">
        <w:rPr>
          <w:rFonts w:ascii="Arial" w:hAnsi="Arial" w:cs="Arial"/>
        </w:rPr>
        <w:t xml:space="preserve">e </w:t>
      </w:r>
      <w:r w:rsidR="00915B00" w:rsidRPr="00915B00">
        <w:rPr>
          <w:rFonts w:ascii="Arial" w:hAnsi="Arial" w:cs="Arial"/>
        </w:rPr>
        <w:t>–</w:t>
      </w:r>
      <w:r w:rsidR="00C24942">
        <w:rPr>
          <w:rFonts w:ascii="Arial" w:hAnsi="Arial" w:cs="Arial"/>
        </w:rPr>
        <w:t xml:space="preserve"> </w:t>
      </w:r>
      <w:r w:rsidR="00915B00" w:rsidRPr="00915B00">
        <w:rPr>
          <w:rFonts w:ascii="Arial" w:hAnsi="Arial" w:cs="Arial"/>
        </w:rPr>
        <w:t>CONCIDADE</w:t>
      </w:r>
      <w:r w:rsidR="00915B00">
        <w:rPr>
          <w:rFonts w:ascii="Arial" w:hAnsi="Arial" w:cs="Arial"/>
        </w:rPr>
        <w:t>.</w:t>
      </w:r>
    </w:p>
    <w:p w14:paraId="36437156" w14:textId="2FFBBB9C" w:rsidR="00915B00" w:rsidRDefault="00915B00" w:rsidP="00915B00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2°. Nome</w:t>
      </w:r>
      <w:r w:rsidR="0021737F">
        <w:rPr>
          <w:rFonts w:ascii="Arial" w:hAnsi="Arial" w:cs="Arial"/>
        </w:rPr>
        <w:t>ia</w:t>
      </w:r>
      <w:r>
        <w:rPr>
          <w:rFonts w:ascii="Arial" w:hAnsi="Arial" w:cs="Arial"/>
        </w:rPr>
        <w:t xml:space="preserve"> </w:t>
      </w:r>
      <w:r w:rsidR="00C24942">
        <w:rPr>
          <w:rFonts w:ascii="Arial" w:hAnsi="Arial" w:cs="Arial"/>
        </w:rPr>
        <w:t xml:space="preserve">os membros efetivos e suplentes, </w:t>
      </w:r>
      <w:r w:rsidR="00C24942" w:rsidRPr="00C24942">
        <w:rPr>
          <w:rFonts w:ascii="Arial" w:hAnsi="Arial" w:cs="Arial"/>
        </w:rPr>
        <w:t>representantes do Poder Executivo</w:t>
      </w:r>
      <w:r w:rsidR="00C24942">
        <w:rPr>
          <w:rFonts w:ascii="Arial" w:hAnsi="Arial" w:cs="Arial"/>
        </w:rPr>
        <w:t xml:space="preserve">, para comporem o </w:t>
      </w:r>
      <w:r w:rsidR="00C24942" w:rsidRPr="00C24942">
        <w:rPr>
          <w:rFonts w:ascii="Arial" w:hAnsi="Arial" w:cs="Arial"/>
        </w:rPr>
        <w:t>Conselho Municipal da Cidade</w:t>
      </w:r>
      <w:r w:rsidR="00C24942">
        <w:rPr>
          <w:rFonts w:ascii="Arial" w:hAnsi="Arial" w:cs="Arial"/>
        </w:rPr>
        <w:t xml:space="preserve"> </w:t>
      </w:r>
      <w:r w:rsidR="00C24942" w:rsidRPr="00C24942">
        <w:rPr>
          <w:rFonts w:ascii="Arial" w:hAnsi="Arial" w:cs="Arial"/>
        </w:rPr>
        <w:t>–</w:t>
      </w:r>
      <w:r w:rsidR="00C24942">
        <w:rPr>
          <w:rFonts w:ascii="Arial" w:hAnsi="Arial" w:cs="Arial"/>
        </w:rPr>
        <w:t xml:space="preserve"> </w:t>
      </w:r>
      <w:r w:rsidR="00C24942" w:rsidRPr="00C24942">
        <w:rPr>
          <w:rFonts w:ascii="Arial" w:hAnsi="Arial" w:cs="Arial"/>
        </w:rPr>
        <w:t>CONCIDADE</w:t>
      </w:r>
      <w:r w:rsidR="00C24942">
        <w:rPr>
          <w:rFonts w:ascii="Arial" w:hAnsi="Arial" w:cs="Arial"/>
        </w:rPr>
        <w:t xml:space="preserve">, conforme segue abaixo: </w:t>
      </w:r>
    </w:p>
    <w:p w14:paraId="2B9FA082" w14:textId="6E89E482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r w:rsidRPr="0021737F">
        <w:rPr>
          <w:rFonts w:ascii="Arial" w:hAnsi="Arial" w:cs="Arial"/>
        </w:rPr>
        <w:t>Secretaria Municipal de Administração</w:t>
      </w:r>
    </w:p>
    <w:p w14:paraId="77EFCCE1" w14:textId="0B7F1678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bookmarkStart w:id="2" w:name="_Hlk176253270"/>
      <w:r>
        <w:rPr>
          <w:rFonts w:ascii="Arial" w:hAnsi="Arial" w:cs="Arial"/>
        </w:rPr>
        <w:t>a)</w:t>
      </w:r>
      <w:r w:rsidR="003D2988">
        <w:rPr>
          <w:rFonts w:ascii="Arial" w:hAnsi="Arial" w:cs="Arial"/>
        </w:rPr>
        <w:t xml:space="preserve"> </w:t>
      </w:r>
      <w:r w:rsidR="006431CC">
        <w:rPr>
          <w:rFonts w:ascii="Arial" w:hAnsi="Arial" w:cs="Arial"/>
        </w:rPr>
        <w:t xml:space="preserve">Titular: </w:t>
      </w:r>
      <w:r w:rsidR="006431CC" w:rsidRPr="006431CC">
        <w:rPr>
          <w:rFonts w:ascii="Arial" w:hAnsi="Arial" w:cs="Arial"/>
        </w:rPr>
        <w:t>Andressa Szaykowski</w:t>
      </w:r>
    </w:p>
    <w:p w14:paraId="031610B8" w14:textId="6A6A157D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431CC">
        <w:rPr>
          <w:rFonts w:ascii="Arial" w:hAnsi="Arial" w:cs="Arial"/>
        </w:rPr>
        <w:t xml:space="preserve"> Suplente: </w:t>
      </w:r>
      <w:r w:rsidR="006431CC" w:rsidRPr="006431CC">
        <w:rPr>
          <w:rFonts w:ascii="Arial" w:hAnsi="Arial" w:cs="Arial"/>
        </w:rPr>
        <w:t>Daiana Karine Pelepek</w:t>
      </w:r>
    </w:p>
    <w:bookmarkEnd w:id="2"/>
    <w:p w14:paraId="39D05C3C" w14:textId="014D664E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II - </w:t>
      </w:r>
      <w:r w:rsidRPr="0021737F">
        <w:rPr>
          <w:rFonts w:ascii="Arial" w:hAnsi="Arial" w:cs="Arial"/>
        </w:rPr>
        <w:t>Secretaria Municipal da Fazenda e Planejamento</w:t>
      </w:r>
    </w:p>
    <w:p w14:paraId="04F9E2B9" w14:textId="5C2E01D5" w:rsidR="0021737F" w:rsidRPr="0021737F" w:rsidRDefault="0021737F" w:rsidP="0021737F">
      <w:pPr>
        <w:spacing w:line="360" w:lineRule="auto"/>
        <w:jc w:val="both"/>
        <w:rPr>
          <w:rFonts w:ascii="Arial" w:hAnsi="Arial" w:cs="Arial"/>
        </w:rPr>
      </w:pPr>
      <w:r w:rsidRPr="0021737F">
        <w:rPr>
          <w:rFonts w:ascii="Arial" w:hAnsi="Arial" w:cs="Arial"/>
        </w:rPr>
        <w:t>a)</w:t>
      </w:r>
      <w:r w:rsidR="006431CC" w:rsidRPr="006431CC">
        <w:rPr>
          <w:rFonts w:ascii="Arial" w:hAnsi="Arial" w:cs="Arial"/>
        </w:rPr>
        <w:t xml:space="preserve"> </w:t>
      </w:r>
      <w:bookmarkStart w:id="3" w:name="_Hlk176772148"/>
      <w:r w:rsidR="006431CC" w:rsidRPr="006431CC">
        <w:rPr>
          <w:rFonts w:ascii="Arial" w:hAnsi="Arial" w:cs="Arial"/>
        </w:rPr>
        <w:t>Titular:</w:t>
      </w:r>
      <w:bookmarkEnd w:id="3"/>
      <w:r w:rsidR="006431CC">
        <w:rPr>
          <w:rFonts w:ascii="Arial" w:hAnsi="Arial" w:cs="Arial"/>
        </w:rPr>
        <w:t xml:space="preserve"> </w:t>
      </w:r>
      <w:r w:rsidR="006431CC" w:rsidRPr="006431CC">
        <w:rPr>
          <w:rFonts w:ascii="Arial" w:hAnsi="Arial" w:cs="Arial"/>
        </w:rPr>
        <w:t>Vera Maria Benzak Krawczyk</w:t>
      </w:r>
    </w:p>
    <w:p w14:paraId="017B7D9F" w14:textId="084E4D83" w:rsidR="0021737F" w:rsidRPr="0021737F" w:rsidRDefault="0021737F" w:rsidP="0021737F">
      <w:pPr>
        <w:spacing w:line="360" w:lineRule="auto"/>
        <w:jc w:val="both"/>
        <w:rPr>
          <w:rFonts w:ascii="Arial" w:hAnsi="Arial" w:cs="Arial"/>
        </w:rPr>
      </w:pPr>
      <w:r w:rsidRPr="0021737F">
        <w:rPr>
          <w:rFonts w:ascii="Arial" w:hAnsi="Arial" w:cs="Arial"/>
        </w:rPr>
        <w:t>b)</w:t>
      </w:r>
      <w:r w:rsidR="006431CC" w:rsidRPr="006431CC">
        <w:rPr>
          <w:rFonts w:ascii="Arial" w:hAnsi="Arial" w:cs="Arial"/>
        </w:rPr>
        <w:t xml:space="preserve"> </w:t>
      </w:r>
      <w:bookmarkStart w:id="4" w:name="_Hlk176772184"/>
      <w:r w:rsidR="006431CC" w:rsidRPr="006431CC">
        <w:rPr>
          <w:rFonts w:ascii="Arial" w:hAnsi="Arial" w:cs="Arial"/>
        </w:rPr>
        <w:t>Suplente:</w:t>
      </w:r>
      <w:r w:rsidR="006431CC" w:rsidRPr="008961DC">
        <w:rPr>
          <w:rFonts w:ascii="Arial" w:hAnsi="Arial" w:cs="Arial"/>
          <w:color w:val="333333"/>
          <w:sz w:val="19"/>
          <w:szCs w:val="19"/>
        </w:rPr>
        <w:t xml:space="preserve"> </w:t>
      </w:r>
      <w:bookmarkEnd w:id="4"/>
      <w:r w:rsidR="006431CC" w:rsidRPr="006431CC">
        <w:rPr>
          <w:rFonts w:ascii="Arial" w:hAnsi="Arial" w:cs="Arial"/>
        </w:rPr>
        <w:t xml:space="preserve">Amanda </w:t>
      </w:r>
      <w:r w:rsidR="006431CC">
        <w:rPr>
          <w:rFonts w:ascii="Arial" w:hAnsi="Arial" w:cs="Arial"/>
        </w:rPr>
        <w:t>d</w:t>
      </w:r>
      <w:r w:rsidR="006431CC" w:rsidRPr="006431CC">
        <w:rPr>
          <w:rFonts w:ascii="Arial" w:hAnsi="Arial" w:cs="Arial"/>
        </w:rPr>
        <w:t>e Fatima Skubisz</w:t>
      </w:r>
    </w:p>
    <w:p w14:paraId="4BE1E438" w14:textId="6D43A9C6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 w:rsidRPr="0021737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III - </w:t>
      </w:r>
      <w:r w:rsidRPr="0021737F">
        <w:rPr>
          <w:rFonts w:ascii="Arial" w:hAnsi="Arial" w:cs="Arial"/>
        </w:rPr>
        <w:t>Gabinete do Prefeito</w:t>
      </w:r>
    </w:p>
    <w:p w14:paraId="1FC367EE" w14:textId="6F0E5FDE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8961DC" w:rsidRPr="008961DC">
        <w:rPr>
          <w:rFonts w:ascii="Arial" w:hAnsi="Arial" w:cs="Arial"/>
          <w:color w:val="333333"/>
          <w:sz w:val="19"/>
          <w:szCs w:val="19"/>
        </w:rPr>
        <w:t xml:space="preserve"> </w:t>
      </w:r>
      <w:r w:rsidR="008961DC" w:rsidRPr="008961DC">
        <w:rPr>
          <w:rFonts w:ascii="Arial" w:hAnsi="Arial" w:cs="Arial"/>
          <w:color w:val="333333"/>
        </w:rPr>
        <w:t>Titular:</w:t>
      </w:r>
      <w:r w:rsidR="008961DC">
        <w:rPr>
          <w:rFonts w:ascii="Arial" w:hAnsi="Arial" w:cs="Arial"/>
          <w:color w:val="333333"/>
          <w:sz w:val="19"/>
          <w:szCs w:val="19"/>
        </w:rPr>
        <w:t xml:space="preserve"> </w:t>
      </w:r>
      <w:r w:rsidR="006431CC" w:rsidRPr="006431CC">
        <w:rPr>
          <w:rFonts w:ascii="Arial" w:hAnsi="Arial" w:cs="Arial"/>
        </w:rPr>
        <w:t>Johnny Regis Szpunar Otto</w:t>
      </w:r>
    </w:p>
    <w:p w14:paraId="5BF6F07D" w14:textId="79E31D4D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6431CC">
        <w:rPr>
          <w:rFonts w:ascii="Arial" w:hAnsi="Arial" w:cs="Arial"/>
        </w:rPr>
        <w:t xml:space="preserve"> </w:t>
      </w:r>
      <w:r w:rsidR="008961DC" w:rsidRPr="008961DC">
        <w:rPr>
          <w:rFonts w:ascii="Arial" w:hAnsi="Arial" w:cs="Arial"/>
        </w:rPr>
        <w:t xml:space="preserve">Suplente: </w:t>
      </w:r>
      <w:r w:rsidR="004C3D62" w:rsidRPr="006431CC">
        <w:rPr>
          <w:rFonts w:ascii="Arial" w:hAnsi="Arial" w:cs="Arial"/>
        </w:rPr>
        <w:t>Alecsandro Boiko</w:t>
      </w:r>
    </w:p>
    <w:p w14:paraId="3296EFE6" w14:textId="5DDCA206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 w:rsidRPr="0021737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IV - </w:t>
      </w:r>
      <w:r w:rsidRPr="0021737F">
        <w:rPr>
          <w:rFonts w:ascii="Arial" w:hAnsi="Arial" w:cs="Arial"/>
        </w:rPr>
        <w:t>Secretaria Municipal de Indústria e Comércio</w:t>
      </w:r>
    </w:p>
    <w:p w14:paraId="587A9F06" w14:textId="20D3C160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bookmarkStart w:id="5" w:name="_Hlk176253305"/>
      <w:r>
        <w:rPr>
          <w:rFonts w:ascii="Arial" w:hAnsi="Arial" w:cs="Arial"/>
        </w:rPr>
        <w:t>a)</w:t>
      </w:r>
      <w:r w:rsidR="004C3D62">
        <w:rPr>
          <w:rFonts w:ascii="Arial" w:hAnsi="Arial" w:cs="Arial"/>
        </w:rPr>
        <w:t xml:space="preserve"> </w:t>
      </w:r>
      <w:r w:rsidR="008961DC" w:rsidRPr="008961DC">
        <w:rPr>
          <w:rFonts w:ascii="Arial" w:hAnsi="Arial" w:cs="Arial"/>
        </w:rPr>
        <w:t xml:space="preserve">Titular: </w:t>
      </w:r>
      <w:r w:rsidR="004C3D62" w:rsidRPr="004C3D62">
        <w:rPr>
          <w:rFonts w:ascii="Arial" w:hAnsi="Arial" w:cs="Arial"/>
        </w:rPr>
        <w:t>Joao Gilmar Grenat</w:t>
      </w:r>
    </w:p>
    <w:p w14:paraId="09C2EA55" w14:textId="683BCCBA" w:rsidR="0021737F" w:rsidRDefault="0021737F" w:rsidP="002173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C3D62">
        <w:rPr>
          <w:rFonts w:ascii="Arial" w:hAnsi="Arial" w:cs="Arial"/>
        </w:rPr>
        <w:t xml:space="preserve"> </w:t>
      </w:r>
      <w:r w:rsidR="004C3D62" w:rsidRPr="004C3D62">
        <w:rPr>
          <w:rFonts w:ascii="Arial" w:hAnsi="Arial" w:cs="Arial"/>
        </w:rPr>
        <w:t> </w:t>
      </w:r>
      <w:r w:rsidR="008961DC" w:rsidRPr="008961DC">
        <w:rPr>
          <w:rFonts w:ascii="Arial" w:hAnsi="Arial" w:cs="Arial"/>
        </w:rPr>
        <w:t xml:space="preserve">Suplente: </w:t>
      </w:r>
      <w:r w:rsidR="004C3D62" w:rsidRPr="004C3D62">
        <w:rPr>
          <w:rFonts w:ascii="Arial" w:hAnsi="Arial" w:cs="Arial"/>
        </w:rPr>
        <w:t>Luiz Fernando Soares Gabelini</w:t>
      </w:r>
    </w:p>
    <w:bookmarkEnd w:id="5"/>
    <w:p w14:paraId="6207BEDB" w14:textId="7440A9AD" w:rsidR="0021737F" w:rsidRDefault="0021737F" w:rsidP="0060006E">
      <w:pPr>
        <w:spacing w:line="360" w:lineRule="auto"/>
        <w:jc w:val="both"/>
        <w:rPr>
          <w:rFonts w:ascii="Arial" w:hAnsi="Arial" w:cs="Arial"/>
        </w:rPr>
      </w:pPr>
      <w:r w:rsidRPr="0021737F">
        <w:rPr>
          <w:rFonts w:ascii="Arial" w:hAnsi="Arial" w:cs="Arial"/>
        </w:rPr>
        <w:br/>
      </w:r>
      <w:r>
        <w:rPr>
          <w:rFonts w:ascii="Arial" w:hAnsi="Arial" w:cs="Arial"/>
        </w:rPr>
        <w:t xml:space="preserve">V - </w:t>
      </w:r>
      <w:r w:rsidRPr="0021737F">
        <w:rPr>
          <w:rFonts w:ascii="Arial" w:hAnsi="Arial" w:cs="Arial"/>
        </w:rPr>
        <w:t>Secretaria Municipal de Turismo</w:t>
      </w:r>
    </w:p>
    <w:p w14:paraId="0E477A12" w14:textId="5562BDDA" w:rsidR="0060006E" w:rsidRDefault="0060006E" w:rsidP="006000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4C3D62">
        <w:rPr>
          <w:rFonts w:ascii="Arial" w:hAnsi="Arial" w:cs="Arial"/>
        </w:rPr>
        <w:t xml:space="preserve"> </w:t>
      </w:r>
      <w:r w:rsidR="008961DC" w:rsidRPr="008961DC">
        <w:rPr>
          <w:rFonts w:ascii="Arial" w:hAnsi="Arial" w:cs="Arial"/>
        </w:rPr>
        <w:t xml:space="preserve">Titular: </w:t>
      </w:r>
      <w:r w:rsidR="004C3D62" w:rsidRPr="004C3D62">
        <w:rPr>
          <w:rFonts w:ascii="Arial" w:hAnsi="Arial" w:cs="Arial"/>
        </w:rPr>
        <w:t xml:space="preserve">Rodrigo Antonio </w:t>
      </w:r>
      <w:r w:rsidR="004C3D62">
        <w:rPr>
          <w:rFonts w:ascii="Arial" w:hAnsi="Arial" w:cs="Arial"/>
        </w:rPr>
        <w:t>d</w:t>
      </w:r>
      <w:r w:rsidR="004C3D62" w:rsidRPr="004C3D62">
        <w:rPr>
          <w:rFonts w:ascii="Arial" w:hAnsi="Arial" w:cs="Arial"/>
        </w:rPr>
        <w:t>e Souza</w:t>
      </w:r>
    </w:p>
    <w:p w14:paraId="6722B7F0" w14:textId="58A10E3C" w:rsidR="0060006E" w:rsidRDefault="0060006E" w:rsidP="0060006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C3D62">
        <w:rPr>
          <w:rFonts w:ascii="Arial" w:hAnsi="Arial" w:cs="Arial"/>
        </w:rPr>
        <w:t xml:space="preserve"> </w:t>
      </w:r>
      <w:r w:rsidR="008961DC" w:rsidRPr="008961DC">
        <w:rPr>
          <w:rFonts w:ascii="Arial" w:hAnsi="Arial" w:cs="Arial"/>
        </w:rPr>
        <w:t xml:space="preserve">Suplente: </w:t>
      </w:r>
      <w:r w:rsidR="004C3D62" w:rsidRPr="004C3D62">
        <w:rPr>
          <w:rFonts w:ascii="Arial" w:hAnsi="Arial" w:cs="Arial"/>
        </w:rPr>
        <w:t xml:space="preserve">Victoria Maciel </w:t>
      </w:r>
      <w:r w:rsidR="004C3D62">
        <w:rPr>
          <w:rFonts w:ascii="Arial" w:hAnsi="Arial" w:cs="Arial"/>
        </w:rPr>
        <w:t>d</w:t>
      </w:r>
      <w:r w:rsidR="004C3D62" w:rsidRPr="004C3D62">
        <w:rPr>
          <w:rFonts w:ascii="Arial" w:hAnsi="Arial" w:cs="Arial"/>
        </w:rPr>
        <w:t>e Oliveira</w:t>
      </w:r>
    </w:p>
    <w:p w14:paraId="5CADDC5A" w14:textId="4353883D" w:rsidR="00EA296B" w:rsidRDefault="00EA296B" w:rsidP="00C07C7B">
      <w:pPr>
        <w:spacing w:before="240" w:after="240" w:line="360" w:lineRule="auto"/>
        <w:jc w:val="both"/>
        <w:rPr>
          <w:rFonts w:ascii="Arial" w:hAnsi="Arial" w:cs="Arial"/>
        </w:rPr>
      </w:pPr>
      <w:r w:rsidRPr="00EA296B">
        <w:rPr>
          <w:rFonts w:ascii="Arial" w:hAnsi="Arial" w:cs="Arial"/>
          <w:bCs/>
        </w:rPr>
        <w:t>Art. 2º.</w:t>
      </w:r>
      <w:r w:rsidRPr="00EA296B">
        <w:rPr>
          <w:rFonts w:ascii="Arial" w:hAnsi="Arial" w:cs="Arial"/>
        </w:rPr>
        <w:t xml:space="preserve"> Este Decreto entra em vigor na data de sua publicação.</w:t>
      </w:r>
    </w:p>
    <w:p w14:paraId="48A77B8B" w14:textId="222DD8DB" w:rsidR="008E0660" w:rsidRDefault="008E0660" w:rsidP="0060006E">
      <w:pPr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Edifício da Prefeitura Municipal de Cruz Machado, em, </w:t>
      </w:r>
      <w:bookmarkStart w:id="6" w:name="_Hlk173241351"/>
      <w:r w:rsidR="004C3D62" w:rsidRPr="004C3D62">
        <w:rPr>
          <w:rFonts w:ascii="Arial" w:hAnsi="Arial" w:cs="Arial"/>
        </w:rPr>
        <w:t>09</w:t>
      </w:r>
      <w:r w:rsidRPr="004C3D62">
        <w:rPr>
          <w:rFonts w:ascii="Arial" w:hAnsi="Arial" w:cs="Arial"/>
        </w:rPr>
        <w:t xml:space="preserve"> de </w:t>
      </w:r>
      <w:r w:rsidR="0060006E" w:rsidRPr="004C3D62">
        <w:rPr>
          <w:rFonts w:ascii="Arial" w:hAnsi="Arial" w:cs="Arial"/>
        </w:rPr>
        <w:t>setembro</w:t>
      </w:r>
      <w:r w:rsidRPr="004C3D62">
        <w:rPr>
          <w:rFonts w:ascii="Arial" w:hAnsi="Arial" w:cs="Arial"/>
        </w:rPr>
        <w:t xml:space="preserve"> de </w:t>
      </w:r>
      <w:r w:rsidR="00444F2F" w:rsidRPr="004C3D62">
        <w:rPr>
          <w:rFonts w:ascii="Arial" w:hAnsi="Arial" w:cs="Arial"/>
        </w:rPr>
        <w:t>2024.</w:t>
      </w:r>
    </w:p>
    <w:bookmarkEnd w:id="6"/>
    <w:p w14:paraId="3A043244" w14:textId="77777777" w:rsidR="00444F2F" w:rsidRDefault="00444F2F" w:rsidP="00444F2F">
      <w:pPr>
        <w:spacing w:before="240" w:after="240" w:line="360" w:lineRule="auto"/>
        <w:jc w:val="center"/>
        <w:rPr>
          <w:rFonts w:ascii="Arial" w:hAnsi="Arial" w:cs="Arial"/>
          <w:b/>
          <w:bCs/>
        </w:rPr>
      </w:pPr>
    </w:p>
    <w:p w14:paraId="1B49D3E9" w14:textId="74FE040D" w:rsidR="00444F2F" w:rsidRPr="00444F2F" w:rsidRDefault="00444F2F" w:rsidP="00444F2F">
      <w:pPr>
        <w:spacing w:line="360" w:lineRule="auto"/>
        <w:jc w:val="center"/>
        <w:rPr>
          <w:rFonts w:ascii="Arial" w:hAnsi="Arial" w:cs="Arial"/>
          <w:b/>
          <w:bCs/>
        </w:rPr>
      </w:pPr>
      <w:r w:rsidRPr="00444F2F">
        <w:rPr>
          <w:rFonts w:ascii="Arial" w:hAnsi="Arial" w:cs="Arial"/>
          <w:b/>
          <w:bCs/>
        </w:rPr>
        <w:t>Antonio Luis Szaykowski</w:t>
      </w:r>
    </w:p>
    <w:p w14:paraId="6A19F933" w14:textId="0C9B3E79" w:rsidR="008E0660" w:rsidRDefault="00444F2F" w:rsidP="00444F2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</w:t>
      </w:r>
    </w:p>
    <w:p w14:paraId="596520FF" w14:textId="280F7168" w:rsidR="00316EEE" w:rsidRPr="006C31AC" w:rsidRDefault="00316EEE" w:rsidP="008E0660">
      <w:pPr>
        <w:jc w:val="both"/>
        <w:rPr>
          <w:rFonts w:eastAsiaTheme="minorHAnsi"/>
        </w:rPr>
      </w:pPr>
    </w:p>
    <w:sectPr w:rsidR="00316EEE" w:rsidRPr="006C31AC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86E30"/>
    <w:multiLevelType w:val="hybridMultilevel"/>
    <w:tmpl w:val="26DE7C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4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04C8D"/>
    <w:rsid w:val="00025D3E"/>
    <w:rsid w:val="00025F5B"/>
    <w:rsid w:val="00035D2C"/>
    <w:rsid w:val="000400D7"/>
    <w:rsid w:val="000504F8"/>
    <w:rsid w:val="0006416B"/>
    <w:rsid w:val="00095003"/>
    <w:rsid w:val="000978AF"/>
    <w:rsid w:val="000A68B0"/>
    <w:rsid w:val="000D5AB1"/>
    <w:rsid w:val="000E773D"/>
    <w:rsid w:val="001337F0"/>
    <w:rsid w:val="001351A2"/>
    <w:rsid w:val="00146B8F"/>
    <w:rsid w:val="001855D3"/>
    <w:rsid w:val="001A701E"/>
    <w:rsid w:val="001D1B54"/>
    <w:rsid w:val="001D5710"/>
    <w:rsid w:val="001F6382"/>
    <w:rsid w:val="00204018"/>
    <w:rsid w:val="002052B0"/>
    <w:rsid w:val="0020736A"/>
    <w:rsid w:val="0021737F"/>
    <w:rsid w:val="00236641"/>
    <w:rsid w:val="002417E0"/>
    <w:rsid w:val="00255923"/>
    <w:rsid w:val="00255A6F"/>
    <w:rsid w:val="002628E4"/>
    <w:rsid w:val="00286824"/>
    <w:rsid w:val="00296AC0"/>
    <w:rsid w:val="002A68DC"/>
    <w:rsid w:val="002B0367"/>
    <w:rsid w:val="002E5D3E"/>
    <w:rsid w:val="00311818"/>
    <w:rsid w:val="003166FD"/>
    <w:rsid w:val="00316EEE"/>
    <w:rsid w:val="00336589"/>
    <w:rsid w:val="00341446"/>
    <w:rsid w:val="00342C24"/>
    <w:rsid w:val="00344890"/>
    <w:rsid w:val="00350D25"/>
    <w:rsid w:val="0035551F"/>
    <w:rsid w:val="0037353A"/>
    <w:rsid w:val="00385F2A"/>
    <w:rsid w:val="003A4189"/>
    <w:rsid w:val="003D2988"/>
    <w:rsid w:val="003E1B5D"/>
    <w:rsid w:val="003E4576"/>
    <w:rsid w:val="004135B5"/>
    <w:rsid w:val="00423541"/>
    <w:rsid w:val="00444F2F"/>
    <w:rsid w:val="00463ED8"/>
    <w:rsid w:val="004740A7"/>
    <w:rsid w:val="00495121"/>
    <w:rsid w:val="0049515F"/>
    <w:rsid w:val="004B4081"/>
    <w:rsid w:val="004B6FD1"/>
    <w:rsid w:val="004C3D62"/>
    <w:rsid w:val="004E07E6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A25B8"/>
    <w:rsid w:val="005C504C"/>
    <w:rsid w:val="005C719C"/>
    <w:rsid w:val="0060006E"/>
    <w:rsid w:val="006055BB"/>
    <w:rsid w:val="00624C5B"/>
    <w:rsid w:val="006431CC"/>
    <w:rsid w:val="00645699"/>
    <w:rsid w:val="00650364"/>
    <w:rsid w:val="006525E6"/>
    <w:rsid w:val="00676177"/>
    <w:rsid w:val="0069342F"/>
    <w:rsid w:val="00695853"/>
    <w:rsid w:val="00696057"/>
    <w:rsid w:val="006A5A2A"/>
    <w:rsid w:val="006B7737"/>
    <w:rsid w:val="006C040D"/>
    <w:rsid w:val="006C31AC"/>
    <w:rsid w:val="006C67CD"/>
    <w:rsid w:val="006F0F17"/>
    <w:rsid w:val="007001A7"/>
    <w:rsid w:val="00703F2B"/>
    <w:rsid w:val="007310C4"/>
    <w:rsid w:val="0074718E"/>
    <w:rsid w:val="007508D3"/>
    <w:rsid w:val="007736CA"/>
    <w:rsid w:val="00791538"/>
    <w:rsid w:val="00791A19"/>
    <w:rsid w:val="007B5539"/>
    <w:rsid w:val="007B77E5"/>
    <w:rsid w:val="007D3C89"/>
    <w:rsid w:val="007F6AD5"/>
    <w:rsid w:val="008038AB"/>
    <w:rsid w:val="00810B38"/>
    <w:rsid w:val="00811A85"/>
    <w:rsid w:val="00832CF4"/>
    <w:rsid w:val="00851839"/>
    <w:rsid w:val="00895D90"/>
    <w:rsid w:val="008961DC"/>
    <w:rsid w:val="008C1A8A"/>
    <w:rsid w:val="008C2ADC"/>
    <w:rsid w:val="008E0660"/>
    <w:rsid w:val="008E1BEC"/>
    <w:rsid w:val="008E6AFB"/>
    <w:rsid w:val="008F3E3B"/>
    <w:rsid w:val="008F5E9A"/>
    <w:rsid w:val="00915441"/>
    <w:rsid w:val="00915B00"/>
    <w:rsid w:val="009347E3"/>
    <w:rsid w:val="009401FF"/>
    <w:rsid w:val="009A2C57"/>
    <w:rsid w:val="009B2EF9"/>
    <w:rsid w:val="009C3398"/>
    <w:rsid w:val="009C3D04"/>
    <w:rsid w:val="009E089E"/>
    <w:rsid w:val="009E45FA"/>
    <w:rsid w:val="00A15B0B"/>
    <w:rsid w:val="00A15B17"/>
    <w:rsid w:val="00A30C8C"/>
    <w:rsid w:val="00A66E00"/>
    <w:rsid w:val="00A67184"/>
    <w:rsid w:val="00AA2CDB"/>
    <w:rsid w:val="00AA7FCB"/>
    <w:rsid w:val="00AC7D48"/>
    <w:rsid w:val="00AE29EE"/>
    <w:rsid w:val="00AF20DC"/>
    <w:rsid w:val="00AF2EE2"/>
    <w:rsid w:val="00B2400F"/>
    <w:rsid w:val="00B410D3"/>
    <w:rsid w:val="00B6256F"/>
    <w:rsid w:val="00B804F5"/>
    <w:rsid w:val="00B8499A"/>
    <w:rsid w:val="00BB699C"/>
    <w:rsid w:val="00BC50B4"/>
    <w:rsid w:val="00BF12E5"/>
    <w:rsid w:val="00C04E42"/>
    <w:rsid w:val="00C07C7B"/>
    <w:rsid w:val="00C151E6"/>
    <w:rsid w:val="00C20C3A"/>
    <w:rsid w:val="00C24942"/>
    <w:rsid w:val="00C37447"/>
    <w:rsid w:val="00C43725"/>
    <w:rsid w:val="00C5050B"/>
    <w:rsid w:val="00C57C66"/>
    <w:rsid w:val="00C60618"/>
    <w:rsid w:val="00C63E2E"/>
    <w:rsid w:val="00C8539C"/>
    <w:rsid w:val="00CA1CA8"/>
    <w:rsid w:val="00CA5675"/>
    <w:rsid w:val="00CD1027"/>
    <w:rsid w:val="00CD4043"/>
    <w:rsid w:val="00D04350"/>
    <w:rsid w:val="00D35B21"/>
    <w:rsid w:val="00D36819"/>
    <w:rsid w:val="00D50C89"/>
    <w:rsid w:val="00D52D40"/>
    <w:rsid w:val="00D622F7"/>
    <w:rsid w:val="00DA3698"/>
    <w:rsid w:val="00DA3C78"/>
    <w:rsid w:val="00DD1098"/>
    <w:rsid w:val="00DF0A68"/>
    <w:rsid w:val="00DF2C98"/>
    <w:rsid w:val="00E15AF4"/>
    <w:rsid w:val="00E2006D"/>
    <w:rsid w:val="00E24CF1"/>
    <w:rsid w:val="00E24E6D"/>
    <w:rsid w:val="00E6483C"/>
    <w:rsid w:val="00EA296B"/>
    <w:rsid w:val="00EB4694"/>
    <w:rsid w:val="00EC2EA5"/>
    <w:rsid w:val="00EC74D0"/>
    <w:rsid w:val="00EE1A9D"/>
    <w:rsid w:val="00EE55FC"/>
    <w:rsid w:val="00F00018"/>
    <w:rsid w:val="00F2641C"/>
    <w:rsid w:val="00F33118"/>
    <w:rsid w:val="00F70BE2"/>
    <w:rsid w:val="00F75EFD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31A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31181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6E0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6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3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5</TotalTime>
  <Pages>2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2024-09-09T14:04:00Z</dcterms:created>
  <dcterms:modified xsi:type="dcterms:W3CDTF">2024-09-09T14:04:00Z</dcterms:modified>
</cp:coreProperties>
</file>